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D269" w14:textId="77777777" w:rsidR="00E4351F" w:rsidRDefault="00000000">
      <w:pPr>
        <w:jc w:val="right"/>
        <w:rPr>
          <w:rFonts w:ascii="Arial Narrow" w:hAnsi="Arial Narrow"/>
          <w:bCs/>
        </w:rPr>
      </w:pPr>
      <w:bookmarkStart w:id="0" w:name="_Hlk196296490"/>
      <w:r>
        <w:rPr>
          <w:rFonts w:ascii="Arial Narrow" w:hAnsi="Arial Narrow"/>
          <w:bCs/>
        </w:rPr>
        <w:t>Załącznik nr 1 do Rozeznania rynku</w:t>
      </w: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747"/>
        <w:gridCol w:w="746"/>
        <w:gridCol w:w="747"/>
        <w:gridCol w:w="744"/>
        <w:gridCol w:w="744"/>
        <w:gridCol w:w="744"/>
        <w:gridCol w:w="744"/>
        <w:gridCol w:w="780"/>
        <w:gridCol w:w="777"/>
        <w:gridCol w:w="775"/>
        <w:gridCol w:w="775"/>
      </w:tblGrid>
      <w:tr w:rsidR="00E4351F" w14:paraId="09B41A7D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C95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F46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8AC1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DE48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7DFF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73A2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D914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BC32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7B2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F284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A03F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791C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</w:tr>
      <w:tr w:rsidR="00E4351F" w14:paraId="764A0A6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5CA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320F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1D9A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09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F4FA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DD0F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1CD" w14:textId="77777777" w:rsidR="00E4351F" w:rsidRDefault="00E435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1F02" w14:textId="77777777" w:rsidR="00E4351F" w:rsidRDefault="00E435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5B07" w14:textId="77777777" w:rsidR="00E4351F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miejscowość, data</w:t>
            </w:r>
          </w:p>
        </w:tc>
      </w:tr>
      <w:tr w:rsidR="00E4351F" w14:paraId="1F5DA12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3DF0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CC2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  <w:p w14:paraId="63E07F5C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  <w:p w14:paraId="3682E249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D9A5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6197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9EBE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C467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741D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6E6C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2909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053A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C6E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A69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</w:tr>
      <w:tr w:rsidR="00E4351F" w14:paraId="31E9668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8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2084" w14:textId="77777777" w:rsidR="00E4351F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Oferent/ pieczęć firmowa</w:t>
            </w: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4443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B627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BAB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5320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DF7E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E220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E17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0F44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</w:tr>
      <w:tr w:rsidR="00E4351F" w14:paraId="1AA3E478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96DF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C195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1911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73E5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0669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CB67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FF6B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6CE9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F399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FCF6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550A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3B26" w14:textId="77777777" w:rsidR="00E4351F" w:rsidRDefault="00E4351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C8083E5" w14:textId="77777777" w:rsidR="00E4351F" w:rsidRDefault="0000000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OFERTOWY</w:t>
      </w:r>
    </w:p>
    <w:p w14:paraId="0950B9CB" w14:textId="77777777" w:rsidR="00E4351F" w:rsidRDefault="00E4351F">
      <w:pPr>
        <w:jc w:val="center"/>
        <w:rPr>
          <w:rFonts w:ascii="Arial Narrow" w:hAnsi="Arial Narrow"/>
          <w:b/>
        </w:rPr>
      </w:pPr>
    </w:p>
    <w:p w14:paraId="78F44CCD" w14:textId="77777777" w:rsidR="00E4351F" w:rsidRDefault="00000000">
      <w:pPr>
        <w:spacing w:after="60"/>
        <w:jc w:val="both"/>
      </w:pPr>
      <w:r>
        <w:rPr>
          <w:rFonts w:ascii="Arial Narrow" w:hAnsi="Arial Narrow"/>
          <w:b/>
        </w:rPr>
        <w:t>Ja, niżej podpisany ____________________________</w:t>
      </w:r>
      <w:r>
        <w:rPr>
          <w:rFonts w:ascii="Arial Narrow" w:hAnsi="Arial Narrow"/>
          <w:b/>
          <w:u w:val="single"/>
        </w:rPr>
        <w:t xml:space="preserve">_                                                          </w:t>
      </w:r>
      <w:r>
        <w:rPr>
          <w:rFonts w:ascii="Arial Narrow" w:hAnsi="Arial Narrow"/>
          <w:b/>
        </w:rPr>
        <w:t xml:space="preserve">___, działając w imieniu i na rzecz </w:t>
      </w:r>
      <w:r>
        <w:rPr>
          <w:rFonts w:ascii="Arial Narrow" w:hAnsi="Arial Narrow"/>
        </w:rPr>
        <w:t>(dane Oferenta):</w:t>
      </w:r>
    </w:p>
    <w:p w14:paraId="4F334D2E" w14:textId="77777777" w:rsidR="00E4351F" w:rsidRDefault="00E4351F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88"/>
      </w:tblGrid>
      <w:tr w:rsidR="00E4351F" w14:paraId="77E1EDAB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CF86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4482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076320BF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00EBF9FC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4351F" w14:paraId="699DDDBA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B102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70B7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49371843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61AA9EE0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4351F" w14:paraId="16A5BC3A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070E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Nr telefonu i faksu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7FCC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5CD29B89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4351F" w14:paraId="4C8AA840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AE4C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806A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192C1E14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4351F" w14:paraId="03BD993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87EC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Numer KRS/CEIDG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5F6C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13858149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4351F" w14:paraId="5140F411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FE8A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Imię i nazwisko- nr telefonu </w:t>
            </w:r>
          </w:p>
          <w:p w14:paraId="09F3B2C7" w14:textId="77777777" w:rsidR="00E4351F" w:rsidRDefault="00000000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email osoby kontaktowej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2A12" w14:textId="77777777" w:rsidR="00E4351F" w:rsidRDefault="00E4351F">
            <w:pPr>
              <w:spacing w:after="0"/>
              <w:jc w:val="both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14:paraId="43E00FDC" w14:textId="77777777" w:rsidR="00E4351F" w:rsidRDefault="00E4351F">
      <w:pPr>
        <w:jc w:val="both"/>
        <w:rPr>
          <w:rFonts w:ascii="Arial Narrow" w:hAnsi="Arial Narrow"/>
        </w:rPr>
      </w:pPr>
    </w:p>
    <w:p w14:paraId="05CD430B" w14:textId="5A8D15E2" w:rsidR="00E4351F" w:rsidRDefault="00000000">
      <w:pPr>
        <w:tabs>
          <w:tab w:val="left" w:pos="709"/>
        </w:tabs>
        <w:jc w:val="both"/>
      </w:pPr>
      <w:r>
        <w:rPr>
          <w:rFonts w:ascii="Arial Narrow" w:hAnsi="Arial Narrow"/>
        </w:rPr>
        <w:t xml:space="preserve">w odpowiedzi na </w:t>
      </w:r>
      <w:r>
        <w:rPr>
          <w:rFonts w:ascii="Arial Narrow" w:hAnsi="Arial Narrow"/>
          <w:i/>
          <w:iCs/>
        </w:rPr>
        <w:t>Rozeznanie rynku</w:t>
      </w:r>
      <w:r>
        <w:rPr>
          <w:i/>
          <w:iCs/>
        </w:rPr>
        <w:t xml:space="preserve"> </w:t>
      </w:r>
      <w:r>
        <w:rPr>
          <w:rFonts w:ascii="Arial Narrow" w:hAnsi="Arial Narrow"/>
          <w:i/>
          <w:iCs/>
        </w:rPr>
        <w:t xml:space="preserve">nr 03/M58/2024 </w:t>
      </w:r>
      <w:r>
        <w:rPr>
          <w:rFonts w:ascii="Arial Narrow" w:hAnsi="Arial Narrow"/>
        </w:rPr>
        <w:t xml:space="preserve">dotyczące </w:t>
      </w:r>
      <w:r>
        <w:rPr>
          <w:rFonts w:ascii="Arial Narrow" w:hAnsi="Arial Narrow"/>
          <w:bCs/>
        </w:rPr>
        <w:t xml:space="preserve">realizacji usług szkoleniowych </w:t>
      </w:r>
      <w:r>
        <w:rPr>
          <w:rFonts w:ascii="Arial Narrow" w:hAnsi="Arial Narrow"/>
          <w:bCs/>
        </w:rPr>
        <w:br/>
      </w:r>
      <w:r>
        <w:rPr>
          <w:rStyle w:val="Pogrubienie"/>
          <w:rFonts w:ascii="Arial Narrow" w:hAnsi="Arial Narrow"/>
        </w:rPr>
        <w:t xml:space="preserve">w zakresie </w:t>
      </w:r>
      <w:bookmarkStart w:id="1" w:name="_Hlk57665893"/>
      <w:r>
        <w:rPr>
          <w:rStyle w:val="Pogrubienie"/>
          <w:rFonts w:ascii="Arial Narrow" w:hAnsi="Arial Narrow"/>
        </w:rPr>
        <w:t>przeprowadzenia szkolenia zawodowego „</w:t>
      </w:r>
      <w:r>
        <w:rPr>
          <w:rFonts w:ascii="Arial Narrow" w:hAnsi="Arial Narrow"/>
          <w:b/>
        </w:rPr>
        <w:t>Robotnik gospodarczy – operator</w:t>
      </w:r>
      <w:r w:rsidR="00492B27">
        <w:rPr>
          <w:rFonts w:ascii="Arial Narrow" w:hAnsi="Arial Narrow"/>
          <w:b/>
        </w:rPr>
        <w:t xml:space="preserve"> profesjonalnych</w:t>
      </w:r>
      <w:r>
        <w:rPr>
          <w:rFonts w:ascii="Arial Narrow" w:hAnsi="Arial Narrow"/>
          <w:b/>
        </w:rPr>
        <w:t xml:space="preserve"> usług utrzymania czystości</w:t>
      </w:r>
      <w:r w:rsidR="00492B27">
        <w:rPr>
          <w:rFonts w:ascii="Arial Narrow" w:hAnsi="Arial Narrow"/>
          <w:b/>
        </w:rPr>
        <w:t xml:space="preserve"> I stopień</w:t>
      </w:r>
      <w:r>
        <w:rPr>
          <w:rFonts w:ascii="Arial Narrow" w:hAnsi="Arial Narrow"/>
          <w:b/>
        </w:rPr>
        <w:t>”</w:t>
      </w:r>
      <w:bookmarkEnd w:id="1"/>
      <w:r>
        <w:rPr>
          <w:rFonts w:ascii="Arial Narrow" w:hAnsi="Arial Narrow"/>
          <w:b/>
          <w:bCs/>
        </w:rPr>
        <w:t xml:space="preserve"> </w:t>
      </w:r>
      <w:r>
        <w:rPr>
          <w:rStyle w:val="Pogrubienie"/>
          <w:rFonts w:ascii="Arial Narrow" w:hAnsi="Arial Narrow"/>
        </w:rPr>
        <w:t xml:space="preserve">oraz egzaminu </w:t>
      </w:r>
      <w:r>
        <w:rPr>
          <w:rFonts w:ascii="Arial Narrow" w:hAnsi="Arial Narrow"/>
          <w:bCs/>
        </w:rPr>
        <w:t>zewnętrznego</w:t>
      </w:r>
      <w:r>
        <w:rPr>
          <w:rStyle w:val="Pogrubienie"/>
          <w:rFonts w:ascii="Arial Narrow" w:hAnsi="Arial Narrow"/>
        </w:rPr>
        <w:t xml:space="preserve"> i certyfikacji</w:t>
      </w:r>
      <w:r>
        <w:rPr>
          <w:rFonts w:ascii="Arial Narrow" w:hAnsi="Arial Narrow"/>
          <w:bCs/>
        </w:rPr>
        <w:t xml:space="preserve"> dla Uczestników projektu </w:t>
      </w:r>
      <w:r>
        <w:rPr>
          <w:rFonts w:ascii="Arial Narrow" w:hAnsi="Arial Narrow"/>
        </w:rPr>
        <w:t>„Drzwi do integracji. Klucz do rozwoju</w:t>
      </w:r>
      <w:r>
        <w:rPr>
          <w:rFonts w:ascii="Arial Narrow" w:hAnsi="Arial Narrow" w:cs="Calibri"/>
          <w:i/>
        </w:rPr>
        <w:t>”</w:t>
      </w:r>
      <w:r>
        <w:rPr>
          <w:rFonts w:ascii="Arial Narrow" w:hAnsi="Arial Narrow"/>
        </w:rPr>
        <w:t xml:space="preserve"> składam ofertę </w:t>
      </w:r>
      <w:r>
        <w:rPr>
          <w:rFonts w:ascii="Arial Narrow" w:hAnsi="Arial Narrow"/>
          <w:bCs/>
        </w:rPr>
        <w:t>obejmującą:</w:t>
      </w:r>
    </w:p>
    <w:p w14:paraId="2E91A17D" w14:textId="77777777" w:rsidR="00E4351F" w:rsidRDefault="0000000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Opracowanie merytoryczne materiałów szkoleniowych oraz dokumentacji, organizację </w:t>
      </w:r>
      <w:r>
        <w:rPr>
          <w:rFonts w:ascii="Arial Narrow" w:hAnsi="Arial Narrow"/>
          <w:szCs w:val="24"/>
        </w:rPr>
        <w:br/>
        <w:t>i przeprowadzenie szkolenia zawodowego.</w:t>
      </w:r>
    </w:p>
    <w:p w14:paraId="23ECFD7F" w14:textId="77777777" w:rsidR="00E4351F" w:rsidRDefault="0000000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Organizację i przeprowadzenie egzaminu zewnętrznego i certyfikacji.</w:t>
      </w:r>
    </w:p>
    <w:p w14:paraId="55C5B6BE" w14:textId="77777777" w:rsidR="00E4351F" w:rsidRDefault="00E4351F">
      <w:pPr>
        <w:jc w:val="both"/>
        <w:rPr>
          <w:rFonts w:ascii="Arial Narrow" w:hAnsi="Arial Narrow"/>
        </w:rPr>
      </w:pPr>
    </w:p>
    <w:p w14:paraId="1D008D6A" w14:textId="77777777" w:rsidR="00E4351F" w:rsidRDefault="00000000">
      <w:pPr>
        <w:numPr>
          <w:ilvl w:val="0"/>
          <w:numId w:val="2"/>
        </w:numPr>
        <w:suppressAutoHyphens w:val="0"/>
        <w:spacing w:after="0"/>
        <w:jc w:val="both"/>
        <w:textAlignment w:val="auto"/>
      </w:pPr>
      <w:bookmarkStart w:id="2" w:name="_Hlk57061574"/>
      <w:r>
        <w:rPr>
          <w:rFonts w:ascii="Arial Narrow" w:hAnsi="Arial Narrow"/>
          <w:b/>
        </w:rPr>
        <w:t xml:space="preserve">Ramowy program szkolenia </w:t>
      </w:r>
      <w:bookmarkStart w:id="3" w:name="_Hlk53349518"/>
      <w:r>
        <w:rPr>
          <w:rFonts w:ascii="Arial Narrow" w:hAnsi="Arial Narrow"/>
          <w:b/>
        </w:rPr>
        <w:t>zawodowego</w:t>
      </w:r>
      <w:bookmarkEnd w:id="3"/>
      <w:r>
        <w:rPr>
          <w:rFonts w:ascii="Arial Narrow" w:hAnsi="Arial Narrow"/>
          <w:b/>
        </w:rPr>
        <w:t xml:space="preserve"> </w:t>
      </w:r>
    </w:p>
    <w:p w14:paraId="393DCEAF" w14:textId="5DC96150" w:rsidR="00E4351F" w:rsidRDefault="00000000">
      <w:pPr>
        <w:ind w:left="360"/>
        <w:jc w:val="both"/>
      </w:pPr>
      <w:bookmarkStart w:id="4" w:name="_Hlk57061527"/>
      <w:r>
        <w:rPr>
          <w:rFonts w:ascii="Arial Narrow" w:hAnsi="Arial Narrow"/>
          <w:i/>
          <w:sz w:val="18"/>
          <w:szCs w:val="18"/>
        </w:rPr>
        <w:t>(</w:t>
      </w:r>
      <w:r w:rsidR="00492B27">
        <w:rPr>
          <w:rFonts w:ascii="Arial Narrow" w:hAnsi="Arial Narrow"/>
          <w:i/>
          <w:sz w:val="18"/>
          <w:szCs w:val="18"/>
        </w:rPr>
        <w:t>rekomendowany program szkolenia zawodowego</w:t>
      </w:r>
      <w:r>
        <w:rPr>
          <w:rFonts w:ascii="Arial Narrow" w:hAnsi="Arial Narrow"/>
          <w:i/>
          <w:sz w:val="18"/>
          <w:szCs w:val="18"/>
        </w:rPr>
        <w:t>)</w:t>
      </w:r>
    </w:p>
    <w:bookmarkEnd w:id="4"/>
    <w:p w14:paraId="132EEBBD" w14:textId="77777777" w:rsidR="00E4351F" w:rsidRDefault="00E4351F">
      <w:pPr>
        <w:ind w:left="360"/>
        <w:jc w:val="both"/>
        <w:rPr>
          <w:rFonts w:ascii="Arial Narrow" w:hAnsi="Arial Narrow"/>
          <w:bCs/>
          <w:sz w:val="12"/>
          <w:szCs w:val="12"/>
        </w:rPr>
      </w:pPr>
    </w:p>
    <w:tbl>
      <w:tblPr>
        <w:tblW w:w="906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696"/>
      </w:tblGrid>
      <w:tr w:rsidR="00E4351F" w14:paraId="1D0E50F5" w14:textId="77777777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6752D" w14:textId="77777777" w:rsidR="00E4351F" w:rsidRDefault="00000000">
            <w:pPr>
              <w:spacing w:after="0"/>
              <w:jc w:val="center"/>
              <w:textAlignment w:val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Moduł szkoleniowy - tematyka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9E5B7" w14:textId="77777777" w:rsidR="00E4351F" w:rsidRDefault="00000000">
            <w:pPr>
              <w:spacing w:after="0"/>
              <w:jc w:val="center"/>
              <w:textAlignment w:val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Wymiar godzin</w:t>
            </w:r>
          </w:p>
        </w:tc>
      </w:tr>
      <w:tr w:rsidR="00E4351F" w14:paraId="4CA3386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FA92F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>Moduł I Podstawowe zagadnienia utrzymania czystości</w:t>
            </w:r>
          </w:p>
          <w:p w14:paraId="521A6483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1. Wprowadzenie do branży profesjonalnego utrzymania czystości w Polsce</w:t>
            </w:r>
          </w:p>
          <w:p w14:paraId="598ED9EB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2. Profesjonalne sprzątanie - definicje</w:t>
            </w:r>
          </w:p>
          <w:p w14:paraId="584AEE87" w14:textId="286F3F57" w:rsidR="00492B27" w:rsidRPr="00492B27" w:rsidRDefault="00B4332B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492B27" w:rsidRPr="00492B27">
              <w:rPr>
                <w:rFonts w:ascii="Arial Narrow" w:hAnsi="Arial Narrow"/>
              </w:rPr>
              <w:t>. Charakterystyka występujących zanieczyszczeń</w:t>
            </w:r>
          </w:p>
          <w:p w14:paraId="4DAD88EF" w14:textId="29B19C04" w:rsidR="00492B27" w:rsidRPr="00492B27" w:rsidRDefault="00B4332B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  <w:r w:rsidR="00492B27" w:rsidRPr="00492B27">
              <w:rPr>
                <w:rFonts w:ascii="Arial Narrow" w:hAnsi="Arial Narrow"/>
              </w:rPr>
              <w:t>. Dbanie o powierzony majątek</w:t>
            </w:r>
          </w:p>
          <w:p w14:paraId="156B1524" w14:textId="2AC6DECC" w:rsidR="00492B27" w:rsidRPr="00492B27" w:rsidRDefault="00B4332B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92B27" w:rsidRPr="00492B27">
              <w:rPr>
                <w:rFonts w:ascii="Arial Narrow" w:hAnsi="Arial Narrow"/>
              </w:rPr>
              <w:t>. Zachowanie poufności</w:t>
            </w:r>
          </w:p>
          <w:p w14:paraId="4816B129" w14:textId="71A7B9B4" w:rsidR="00492B27" w:rsidRPr="00492B27" w:rsidRDefault="00B4332B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492B27" w:rsidRPr="00492B27">
              <w:rPr>
                <w:rFonts w:ascii="Arial Narrow" w:hAnsi="Arial Narrow"/>
              </w:rPr>
              <w:t>. Jakość usługi i rola personelu sprzątającego</w:t>
            </w:r>
          </w:p>
          <w:p w14:paraId="29975CBE" w14:textId="7BF050E6" w:rsidR="00492B27" w:rsidRPr="00492B27" w:rsidRDefault="00B4332B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492B27" w:rsidRPr="00492B27">
              <w:rPr>
                <w:rFonts w:ascii="Arial Narrow" w:hAnsi="Arial Narrow"/>
              </w:rPr>
              <w:t>. Dbałość o wizerunek własny i firmy</w:t>
            </w:r>
          </w:p>
          <w:p w14:paraId="494498AD" w14:textId="254C185F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1FE3C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6F49002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82E31" w14:textId="77777777" w:rsidR="00492B27" w:rsidRPr="00492B27" w:rsidRDefault="00492B27" w:rsidP="00B4332B">
            <w:pPr>
              <w:spacing w:after="0"/>
              <w:textAlignment w:val="auto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 xml:space="preserve">Moduł II Czynniki wpływające na proces czyszczenia- Koło </w:t>
            </w:r>
            <w:proofErr w:type="spellStart"/>
            <w:r w:rsidRPr="00492B27">
              <w:rPr>
                <w:rFonts w:ascii="Arial Narrow" w:hAnsi="Arial Narrow"/>
                <w:i/>
                <w:iCs/>
                <w:u w:val="single"/>
              </w:rPr>
              <w:t>Sinnera</w:t>
            </w:r>
            <w:proofErr w:type="spellEnd"/>
          </w:p>
          <w:p w14:paraId="2CB6F9B8" w14:textId="3679AE98" w:rsidR="00E4351F" w:rsidRDefault="00E4351F" w:rsidP="00B4332B">
            <w:pPr>
              <w:spacing w:after="0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6D3D3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20E9AC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25B5C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>Moduł III Profesjonalne preparaty chemiczne</w:t>
            </w:r>
          </w:p>
          <w:p w14:paraId="07F7986A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1. Cechy chemii profesjonalnej</w:t>
            </w:r>
          </w:p>
          <w:p w14:paraId="409ED2A1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 xml:space="preserve">2. Skala </w:t>
            </w:r>
            <w:proofErr w:type="spellStart"/>
            <w:r w:rsidRPr="00492B27">
              <w:rPr>
                <w:rFonts w:ascii="Arial Narrow" w:hAnsi="Arial Narrow"/>
              </w:rPr>
              <w:t>pH</w:t>
            </w:r>
            <w:proofErr w:type="spellEnd"/>
          </w:p>
          <w:p w14:paraId="28034634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3. Rodzaje i obszary zastosowania preparatów chemicznych</w:t>
            </w:r>
          </w:p>
          <w:p w14:paraId="20A8F8F5" w14:textId="77777777" w:rsidR="00492B27" w:rsidRPr="00492B27" w:rsidRDefault="00492B27" w:rsidP="00B4332B">
            <w:pPr>
              <w:suppressAutoHyphens w:val="0"/>
              <w:spacing w:after="0" w:line="276" w:lineRule="auto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4. Dokumentacja produktowa na obiekcie</w:t>
            </w:r>
          </w:p>
          <w:p w14:paraId="0D638E19" w14:textId="77777777" w:rsidR="00492B27" w:rsidRPr="00492B27" w:rsidRDefault="00492B27" w:rsidP="00B4332B">
            <w:pPr>
              <w:suppressAutoHyphens w:val="0"/>
              <w:spacing w:after="0" w:line="276" w:lineRule="auto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5. Przygotowanie roztworów roboczych</w:t>
            </w:r>
          </w:p>
          <w:p w14:paraId="3F4F064F" w14:textId="77777777" w:rsidR="00492B27" w:rsidRPr="00492B27" w:rsidRDefault="00492B27" w:rsidP="00B4332B">
            <w:pPr>
              <w:suppressAutoHyphens w:val="0"/>
              <w:spacing w:after="0" w:line="276" w:lineRule="auto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6. Systemy dozowania</w:t>
            </w:r>
          </w:p>
          <w:p w14:paraId="55B1EB80" w14:textId="77777777" w:rsidR="00492B27" w:rsidRPr="00492B27" w:rsidRDefault="00492B27" w:rsidP="00B4332B">
            <w:pPr>
              <w:suppressAutoHyphens w:val="0"/>
              <w:spacing w:after="0" w:line="276" w:lineRule="auto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7. Identyfikacja zagrożeń</w:t>
            </w:r>
          </w:p>
          <w:p w14:paraId="5E986C81" w14:textId="05E97290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77D96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39A4D8A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E847C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>Moduł IV Materiałoznawstwo – charakterystyka materiałów, powierzchni oraz posadzek</w:t>
            </w:r>
          </w:p>
          <w:p w14:paraId="0E2D4511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1. Powierzchnie kamienne, elastyczne, drewniane, tekstylne</w:t>
            </w:r>
          </w:p>
          <w:p w14:paraId="79BF639B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2. Rozpoznawanie powierzchni</w:t>
            </w:r>
          </w:p>
          <w:p w14:paraId="3E5D279F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3. Inne powierzchnie</w:t>
            </w:r>
          </w:p>
          <w:p w14:paraId="3F8A74A6" w14:textId="7A8DB93B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9E437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3867B2C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CD16D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>Moduł V Manualne technologie utrzymania czystości</w:t>
            </w:r>
          </w:p>
          <w:p w14:paraId="42EB1219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 xml:space="preserve">1. </w:t>
            </w:r>
            <w:proofErr w:type="spellStart"/>
            <w:r w:rsidRPr="00492B27">
              <w:rPr>
                <w:rFonts w:ascii="Arial Narrow" w:hAnsi="Arial Narrow"/>
              </w:rPr>
              <w:t>Mopy</w:t>
            </w:r>
            <w:proofErr w:type="spellEnd"/>
            <w:r w:rsidRPr="00492B27">
              <w:rPr>
                <w:rFonts w:ascii="Arial Narrow" w:hAnsi="Arial Narrow"/>
              </w:rPr>
              <w:t xml:space="preserve"> – podział, zastosowanie oraz zasady prania</w:t>
            </w:r>
          </w:p>
          <w:p w14:paraId="4F221835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2. Pozostałe akcesoria</w:t>
            </w:r>
          </w:p>
          <w:p w14:paraId="6A077BE6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3. Wózki do sprzątania</w:t>
            </w:r>
          </w:p>
          <w:p w14:paraId="0417CA13" w14:textId="0BFAA835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FDAC0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13E2885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A13C1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>Moduł VI Mechaniczne technologie utrzymania czystości</w:t>
            </w:r>
          </w:p>
          <w:p w14:paraId="0A04A23E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1. Odkurzacze</w:t>
            </w:r>
          </w:p>
          <w:p w14:paraId="6ED0D0CE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 xml:space="preserve">2. Urządzenia jednotarczowe – </w:t>
            </w:r>
            <w:proofErr w:type="spellStart"/>
            <w:r w:rsidRPr="00492B27">
              <w:rPr>
                <w:rFonts w:ascii="Arial Narrow" w:hAnsi="Arial Narrow"/>
              </w:rPr>
              <w:t>szorowarki</w:t>
            </w:r>
            <w:proofErr w:type="spellEnd"/>
          </w:p>
          <w:p w14:paraId="5BE75616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3. Urządzenia szorująco-zbierające</w:t>
            </w:r>
          </w:p>
          <w:p w14:paraId="54DE6F85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4. Akcesoria robocze do urządzeń jednotarczowych i szorująco-zbierających</w:t>
            </w:r>
          </w:p>
          <w:p w14:paraId="74691FDF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5. Akumulatory</w:t>
            </w:r>
          </w:p>
          <w:p w14:paraId="7FF8B70D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6. Urządzenia wysokociśnieniowe</w:t>
            </w:r>
          </w:p>
          <w:p w14:paraId="03937679" w14:textId="77777777" w:rsidR="00492B27" w:rsidRPr="00492B27" w:rsidRDefault="00492B27" w:rsidP="00B4332B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7. Zamiatarki</w:t>
            </w:r>
          </w:p>
          <w:p w14:paraId="7D42F4AD" w14:textId="4129F3E4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19660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2BFC50F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CFAFF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  <w:i/>
                <w:iCs/>
                <w:u w:val="single"/>
              </w:rPr>
            </w:pPr>
            <w:r>
              <w:rPr>
                <w:rFonts w:ascii="Arial Narrow" w:hAnsi="Arial Narrow"/>
                <w:i/>
                <w:iCs/>
                <w:u w:val="single"/>
              </w:rPr>
              <w:t>Moduł VII Dezynfekcja</w:t>
            </w:r>
          </w:p>
          <w:p w14:paraId="7496270E" w14:textId="18A357A0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54B08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1692DC8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19592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  <w:i/>
                <w:iCs/>
                <w:u w:val="single"/>
              </w:rPr>
            </w:pPr>
            <w:r>
              <w:rPr>
                <w:rFonts w:ascii="Arial Narrow" w:hAnsi="Arial Narrow"/>
                <w:i/>
                <w:iCs/>
                <w:u w:val="single"/>
              </w:rPr>
              <w:t>Moduł VIII Techniki utrzymania czystości</w:t>
            </w:r>
          </w:p>
          <w:p w14:paraId="49D3BD88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Przygotowanie roztworu roboczego w butelce ze spryskiwaczem</w:t>
            </w:r>
          </w:p>
          <w:p w14:paraId="5B1AECC9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Prawidłowa aplikacja środka w butelce ze spryskiwaczem na powierzchnie wrażliwe</w:t>
            </w:r>
          </w:p>
          <w:p w14:paraId="32FAC7D1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Praca systemem dwuwiaderkowym</w:t>
            </w:r>
          </w:p>
          <w:p w14:paraId="59D06CDF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Mycie system ósemkowym</w:t>
            </w:r>
          </w:p>
          <w:p w14:paraId="2BED9FF3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Użytkowanie urządzeń mechanicznych (odkurzacze, urządzenia jednotarczowe wolno i szybkoobrotowe, urządzenia szorująco-zbierające)</w:t>
            </w:r>
          </w:p>
          <w:p w14:paraId="561DE732" w14:textId="77777777" w:rsid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Przykładowe kolejności czynności (pokój biurowy, sanitariaty, powierzchnie szklane)</w:t>
            </w:r>
          </w:p>
          <w:p w14:paraId="09BBE702" w14:textId="758C2EB1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9FD30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492B27" w14:paraId="7C85400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08D87" w14:textId="77777777" w:rsidR="00492B27" w:rsidRPr="00492B27" w:rsidRDefault="00492B27" w:rsidP="00492B27">
            <w:pPr>
              <w:spacing w:after="0"/>
              <w:jc w:val="both"/>
              <w:rPr>
                <w:rFonts w:ascii="Arial Narrow" w:hAnsi="Arial Narrow"/>
              </w:rPr>
            </w:pPr>
          </w:p>
          <w:p w14:paraId="5D3252AD" w14:textId="77777777" w:rsidR="00492B27" w:rsidRPr="00492B27" w:rsidRDefault="00492B27" w:rsidP="00B4332B">
            <w:pPr>
              <w:spacing w:after="0"/>
              <w:jc w:val="both"/>
              <w:rPr>
                <w:rFonts w:ascii="Arial Narrow" w:hAnsi="Arial Narrow"/>
                <w:i/>
                <w:iCs/>
                <w:u w:val="single"/>
              </w:rPr>
            </w:pPr>
            <w:r w:rsidRPr="00492B27">
              <w:rPr>
                <w:rFonts w:ascii="Arial Narrow" w:hAnsi="Arial Narrow"/>
                <w:i/>
                <w:iCs/>
                <w:u w:val="single"/>
              </w:rPr>
              <w:t>Moduł IX Bezpieczeństwo w procesach sprzątania</w:t>
            </w:r>
          </w:p>
          <w:p w14:paraId="6E9AA07E" w14:textId="77777777" w:rsidR="00492B27" w:rsidRP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lastRenderedPageBreak/>
              <w:t>1. Wybór środków ochrony indywidualnej</w:t>
            </w:r>
          </w:p>
          <w:p w14:paraId="3D0C0652" w14:textId="77777777" w:rsidR="00492B27" w:rsidRP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2. Ergonomia pracy</w:t>
            </w:r>
          </w:p>
          <w:p w14:paraId="115B5E12" w14:textId="77777777" w:rsidR="00492B27" w:rsidRP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3. Przygotowanie narzędzi do pracy</w:t>
            </w:r>
          </w:p>
          <w:p w14:paraId="793489B0" w14:textId="77777777" w:rsidR="00492B27" w:rsidRPr="00492B27" w:rsidRDefault="00492B27" w:rsidP="00B4332B">
            <w:pPr>
              <w:spacing w:after="0"/>
              <w:jc w:val="both"/>
              <w:rPr>
                <w:rFonts w:ascii="Arial Narrow" w:hAnsi="Arial Narrow"/>
              </w:rPr>
            </w:pPr>
            <w:r w:rsidRPr="00492B27">
              <w:rPr>
                <w:rFonts w:ascii="Arial Narrow" w:hAnsi="Arial Narrow"/>
              </w:rPr>
              <w:t>4. Zdawanie narzędzi po pracy</w:t>
            </w:r>
          </w:p>
          <w:p w14:paraId="6F932B22" w14:textId="77777777" w:rsidR="00492B27" w:rsidRPr="00492B27" w:rsidRDefault="00492B27" w:rsidP="00B4332B">
            <w:pPr>
              <w:suppressAutoHyphens w:val="0"/>
              <w:autoSpaceDE w:val="0"/>
              <w:spacing w:after="0" w:line="276" w:lineRule="auto"/>
              <w:jc w:val="both"/>
              <w:textAlignment w:val="auto"/>
            </w:pPr>
            <w:r w:rsidRPr="00492B27">
              <w:rPr>
                <w:rFonts w:ascii="Arial Narrow" w:hAnsi="Arial Narrow"/>
              </w:rPr>
              <w:t>5. Rola pomieszczeń gospodarczych</w:t>
            </w:r>
          </w:p>
          <w:p w14:paraId="39B01E83" w14:textId="77777777" w:rsidR="00492B27" w:rsidRDefault="00492B27" w:rsidP="00492B27">
            <w:pPr>
              <w:spacing w:after="0"/>
              <w:ind w:left="708" w:firstLine="708"/>
              <w:jc w:val="both"/>
              <w:rPr>
                <w:rFonts w:ascii="Arial Narrow" w:hAnsi="Arial Narrow"/>
                <w:i/>
                <w:iCs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F6793" w14:textId="77777777" w:rsidR="00492B27" w:rsidRDefault="00492B27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  <w:tr w:rsidR="00E4351F" w14:paraId="2AE928B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2E277" w14:textId="77777777" w:rsidR="00E4351F" w:rsidRDefault="00000000">
            <w:pPr>
              <w:spacing w:after="0"/>
              <w:jc w:val="right"/>
              <w:textAlignment w:val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SUMA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6A448" w14:textId="77777777" w:rsidR="00E4351F" w:rsidRDefault="00E4351F">
            <w:pPr>
              <w:spacing w:after="0"/>
              <w:jc w:val="center"/>
              <w:textAlignment w:val="auto"/>
              <w:rPr>
                <w:rFonts w:ascii="Arial Narrow" w:hAnsi="Arial Narrow"/>
                <w:i/>
              </w:rPr>
            </w:pPr>
          </w:p>
        </w:tc>
      </w:tr>
    </w:tbl>
    <w:p w14:paraId="4DCB9DB1" w14:textId="77777777" w:rsidR="00E4351F" w:rsidRDefault="00E4351F">
      <w:pPr>
        <w:rPr>
          <w:rFonts w:ascii="Arial Narrow" w:hAnsi="Arial Narrow"/>
        </w:rPr>
      </w:pPr>
    </w:p>
    <w:p w14:paraId="176D6565" w14:textId="77777777" w:rsidR="00E4351F" w:rsidRDefault="00000000">
      <w:pPr>
        <w:numPr>
          <w:ilvl w:val="0"/>
          <w:numId w:val="2"/>
        </w:num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</w:rPr>
        <w:t xml:space="preserve">Opis realizacji egzaminu zewnętrznego i certyfikacji </w:t>
      </w:r>
    </w:p>
    <w:p w14:paraId="5AD7A237" w14:textId="77777777" w:rsidR="00E4351F" w:rsidRDefault="00000000">
      <w:pPr>
        <w:ind w:left="360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(należy opisać wg standardów jakiej Jednostki certyfikującej zostanie przeprowadzony egzamin zewnętrzny i certyfikacja, jakie kwalifikacje/kompetencje uzyska Uczestnik po pozytywnym zdaniu egzaminu zewnętrznego)</w:t>
      </w:r>
    </w:p>
    <w:p w14:paraId="1D76FF9C" w14:textId="77777777" w:rsidR="00E4351F" w:rsidRDefault="00E4351F">
      <w:pPr>
        <w:ind w:left="360"/>
        <w:rPr>
          <w:rFonts w:ascii="Arial Narrow" w:hAnsi="Arial Narrow"/>
        </w:rPr>
      </w:pPr>
    </w:p>
    <w:p w14:paraId="7938BF29" w14:textId="77777777" w:rsidR="00E4351F" w:rsidRDefault="00000000">
      <w:pPr>
        <w:spacing w:line="360" w:lineRule="auto"/>
        <w:ind w:left="357"/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A90A4" w14:textId="77777777" w:rsidR="00E4351F" w:rsidRDefault="00000000">
      <w:pPr>
        <w:spacing w:line="360" w:lineRule="auto"/>
        <w:ind w:left="357"/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5D5BAA16" w14:textId="77777777" w:rsidR="00E4351F" w:rsidRDefault="00000000">
      <w:pPr>
        <w:spacing w:line="360" w:lineRule="auto"/>
        <w:ind w:left="357"/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2098E4E9" w14:textId="77777777" w:rsidR="00E4351F" w:rsidRDefault="00000000">
      <w:pPr>
        <w:spacing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24928D19" w14:textId="77777777" w:rsidR="00E4351F" w:rsidRDefault="00000000">
      <w:pPr>
        <w:spacing w:line="360" w:lineRule="auto"/>
        <w:ind w:left="357"/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4E229507" w14:textId="4F935574" w:rsidR="00E4351F" w:rsidRDefault="00000000" w:rsidP="00752088">
      <w:pPr>
        <w:spacing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bookmarkEnd w:id="2"/>
    <w:p w14:paraId="1FBC0702" w14:textId="77777777" w:rsidR="00E4351F" w:rsidRDefault="00000000">
      <w:pPr>
        <w:pStyle w:val="Akapitzlist"/>
        <w:numPr>
          <w:ilvl w:val="0"/>
          <w:numId w:val="2"/>
        </w:numPr>
        <w:suppressAutoHyphens w:val="0"/>
        <w:spacing w:after="0"/>
      </w:pPr>
      <w:r>
        <w:rPr>
          <w:rFonts w:ascii="Arial Narrow" w:hAnsi="Arial Narrow"/>
          <w:b/>
          <w:szCs w:val="24"/>
        </w:rPr>
        <w:t>Cena oferowanych usług w przeliczeniu na jednego Uczestnika:</w:t>
      </w:r>
    </w:p>
    <w:p w14:paraId="0B65ACEC" w14:textId="77777777" w:rsidR="00E4351F" w:rsidRDefault="00E4351F">
      <w:pPr>
        <w:pStyle w:val="Akapitzlist"/>
        <w:spacing w:after="0"/>
        <w:ind w:left="360"/>
        <w:rPr>
          <w:rFonts w:ascii="Arial Narrow" w:hAnsi="Arial Narrow"/>
          <w:b/>
          <w:sz w:val="12"/>
          <w:szCs w:val="12"/>
        </w:rPr>
      </w:pPr>
    </w:p>
    <w:tbl>
      <w:tblPr>
        <w:tblW w:w="927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3950"/>
        <w:gridCol w:w="1560"/>
        <w:gridCol w:w="1701"/>
        <w:gridCol w:w="1592"/>
      </w:tblGrid>
      <w:tr w:rsidR="00E4351F" w14:paraId="57FCCFE3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A15D" w14:textId="77777777" w:rsidR="00E4351F" w:rsidRDefault="00000000">
            <w:pPr>
              <w:jc w:val="center"/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5F7F" w14:textId="77777777" w:rsidR="00E4351F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usług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8EDC" w14:textId="77777777" w:rsidR="00E4351F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Wymiar godzin szkolenia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7459" w14:textId="77777777" w:rsidR="00E4351F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Cena netto </w:t>
            </w:r>
          </w:p>
          <w:p w14:paraId="11B75FCA" w14:textId="77777777" w:rsidR="00E4351F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usługi za 1 osobę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799C" w14:textId="77777777" w:rsidR="00E4351F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brutto</w:t>
            </w:r>
          </w:p>
          <w:p w14:paraId="05603C7A" w14:textId="77777777" w:rsidR="00E4351F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usługi za 1 osobę</w:t>
            </w:r>
          </w:p>
        </w:tc>
      </w:tr>
      <w:tr w:rsidR="00E4351F" w14:paraId="4FF73893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20D1" w14:textId="77777777" w:rsidR="00E4351F" w:rsidRDefault="000000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B43D" w14:textId="36E82442" w:rsidR="00E4351F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przeprowadzenia szkolenia zawodowego „Robotnik gospodarczy – operator</w:t>
            </w:r>
            <w:r w:rsidR="00082CC6">
              <w:rPr>
                <w:rFonts w:ascii="Arial Narrow" w:hAnsi="Arial Narrow"/>
              </w:rPr>
              <w:t xml:space="preserve"> profesjonalnych</w:t>
            </w:r>
            <w:r>
              <w:rPr>
                <w:rFonts w:ascii="Arial Narrow" w:hAnsi="Arial Narrow"/>
              </w:rPr>
              <w:t xml:space="preserve"> usług utrzymania czystości</w:t>
            </w:r>
            <w:r w:rsidR="00082CC6">
              <w:rPr>
                <w:rFonts w:ascii="Arial Narrow" w:hAnsi="Arial Narrow"/>
              </w:rPr>
              <w:t xml:space="preserve"> I stopień</w:t>
            </w:r>
            <w:r>
              <w:rPr>
                <w:rFonts w:ascii="Arial Narrow" w:hAnsi="Arial Narrow"/>
              </w:rPr>
              <w:t xml:space="preserve">” </w:t>
            </w:r>
            <w:r w:rsidR="00082CC6">
              <w:rPr>
                <w:rFonts w:ascii="Arial Narrow" w:hAnsi="Arial Narrow"/>
              </w:rPr>
              <w:t>dla jednego Uczestnika projektu</w:t>
            </w:r>
          </w:p>
          <w:p w14:paraId="2B8A587C" w14:textId="77777777" w:rsidR="00E4351F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(min. liczba Uczestników na grupę – 4 osoby)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5C18" w14:textId="77777777" w:rsidR="00E4351F" w:rsidRDefault="00E4351F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F6C3" w14:textId="77777777" w:rsidR="00E4351F" w:rsidRDefault="00E4351F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5BFF" w14:textId="77777777" w:rsidR="00E4351F" w:rsidRDefault="00E4351F">
            <w:pPr>
              <w:jc w:val="right"/>
              <w:rPr>
                <w:rFonts w:ascii="Arial Narrow" w:hAnsi="Arial Narrow"/>
              </w:rPr>
            </w:pPr>
          </w:p>
        </w:tc>
      </w:tr>
      <w:tr w:rsidR="00082CC6" w14:paraId="3954B3E7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DD4B" w14:textId="02C3D378" w:rsidR="00082CC6" w:rsidRDefault="00082C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3680" w14:textId="77777777" w:rsidR="00082CC6" w:rsidRDefault="00082C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Przeprowadzenie egzaminu zewnętrznego i certyfikacji dla 1 Uczestnika projektu</w:t>
            </w:r>
          </w:p>
          <w:p w14:paraId="20006F26" w14:textId="4DF487CC" w:rsidR="00082CC6" w:rsidRDefault="00082CC6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C3AB" w14:textId="77777777" w:rsidR="00082CC6" w:rsidRDefault="00082CC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602B" w14:textId="77777777" w:rsidR="00082CC6" w:rsidRDefault="00082CC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44CA" w14:textId="77777777" w:rsidR="00082CC6" w:rsidRDefault="00082CC6">
            <w:pPr>
              <w:jc w:val="right"/>
              <w:rPr>
                <w:rFonts w:ascii="Arial Narrow" w:hAnsi="Arial Narrow"/>
              </w:rPr>
            </w:pPr>
          </w:p>
        </w:tc>
      </w:tr>
      <w:tr w:rsidR="00082CC6" w14:paraId="430C9975" w14:textId="77777777" w:rsidTr="00815F0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7695" w14:textId="37600500" w:rsidR="00082CC6" w:rsidRPr="00082CC6" w:rsidRDefault="00082CC6">
            <w:pPr>
              <w:jc w:val="right"/>
              <w:rPr>
                <w:rFonts w:ascii="Arial Narrow" w:hAnsi="Arial Narrow"/>
                <w:b/>
                <w:bCs/>
              </w:rPr>
            </w:pPr>
            <w:r w:rsidRPr="00082CC6">
              <w:rPr>
                <w:rFonts w:ascii="Arial Narrow" w:hAnsi="Arial Narrow"/>
                <w:b/>
                <w:bCs/>
              </w:rPr>
              <w:t>SUMA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0525" w14:textId="77777777" w:rsidR="00082CC6" w:rsidRDefault="00082CC6">
            <w:pPr>
              <w:jc w:val="right"/>
              <w:rPr>
                <w:rFonts w:ascii="Arial Narrow" w:hAnsi="Arial Narrow"/>
              </w:rPr>
            </w:pPr>
          </w:p>
          <w:p w14:paraId="681D31CE" w14:textId="77777777" w:rsidR="00082CC6" w:rsidRDefault="00082CC6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5A4251D1" w14:textId="77777777" w:rsidR="00E4351F" w:rsidRDefault="00E4351F">
      <w:pPr>
        <w:jc w:val="both"/>
        <w:rPr>
          <w:rFonts w:ascii="Arial Narrow" w:hAnsi="Arial Narrow"/>
        </w:rPr>
      </w:pPr>
    </w:p>
    <w:p w14:paraId="3D49A6C7" w14:textId="77777777" w:rsidR="00E4351F" w:rsidRDefault="00000000">
      <w:pPr>
        <w:jc w:val="both"/>
      </w:pPr>
      <w:r>
        <w:rPr>
          <w:rFonts w:ascii="Arial Narrow" w:hAnsi="Arial Narrow"/>
        </w:rPr>
        <w:t xml:space="preserve">Oświadczam, że zapoznałem się z warunkami </w:t>
      </w:r>
      <w:r>
        <w:rPr>
          <w:rFonts w:ascii="Arial Narrow" w:hAnsi="Arial Narrow"/>
          <w:i/>
          <w:iCs/>
        </w:rPr>
        <w:t xml:space="preserve">Rozeznania rynku nr 03/M58/2024  </w:t>
      </w:r>
      <w:r>
        <w:rPr>
          <w:rFonts w:ascii="Arial Narrow" w:hAnsi="Arial Narrow"/>
        </w:rPr>
        <w:t>i nie wnoszę do niego żadnych zastrzeżeń oraz że zdobyłem konieczne informacje do przygotowania oferty.</w:t>
      </w:r>
    </w:p>
    <w:p w14:paraId="4D8FF0B1" w14:textId="77777777" w:rsidR="00E4351F" w:rsidRDefault="00E4351F">
      <w:pPr>
        <w:jc w:val="both"/>
        <w:rPr>
          <w:rFonts w:ascii="Arial Narrow" w:hAnsi="Arial Narrow" w:cs="Arial Narrow"/>
        </w:rPr>
      </w:pPr>
    </w:p>
    <w:p w14:paraId="26118C52" w14:textId="77777777" w:rsidR="00E4351F" w:rsidRDefault="00000000">
      <w:pPr>
        <w:jc w:val="both"/>
      </w:pPr>
      <w:r>
        <w:rPr>
          <w:rFonts w:ascii="Arial Narrow" w:hAnsi="Arial Narrow" w:cs="Arial Narrow"/>
        </w:rPr>
        <w:t>Jednocześnie oświadczam, iż</w:t>
      </w:r>
      <w:r>
        <w:rPr>
          <w:rFonts w:ascii="Arial Narrow" w:hAnsi="Arial Narrow"/>
        </w:rPr>
        <w:t xml:space="preserve"> reprezentowany przeze mnie podmiot</w:t>
      </w:r>
      <w:r>
        <w:rPr>
          <w:rFonts w:ascii="Arial Narrow" w:hAnsi="Arial Narrow" w:cs="Arial Narrow"/>
        </w:rPr>
        <w:t>:</w:t>
      </w:r>
    </w:p>
    <w:p w14:paraId="0B6C47CE" w14:textId="77777777" w:rsidR="00752088" w:rsidRPr="00752088" w:rsidRDefault="00000000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</w:pPr>
      <w:r>
        <w:rPr>
          <w:rFonts w:ascii="Arial Narrow" w:hAnsi="Arial Narrow"/>
          <w:sz w:val="22"/>
        </w:rPr>
        <w:t xml:space="preserve">posiada aktualny wpis do </w:t>
      </w:r>
      <w:r>
        <w:rPr>
          <w:rFonts w:ascii="Arial Narrow" w:hAnsi="Arial Narrow"/>
          <w:b/>
          <w:sz w:val="22"/>
        </w:rPr>
        <w:t>Rejestru Instytucji Szkoleniowych</w:t>
      </w:r>
      <w:r>
        <w:rPr>
          <w:rFonts w:ascii="Arial Narrow" w:hAnsi="Arial Narrow"/>
          <w:sz w:val="22"/>
        </w:rPr>
        <w:t xml:space="preserve"> prowadzonego przez Wojewódzki Urząd Pracy w ___________</w:t>
      </w:r>
      <w:r>
        <w:rPr>
          <w:rFonts w:ascii="Arial Narrow" w:hAnsi="Arial Narrow"/>
          <w:sz w:val="22"/>
          <w:u w:val="single"/>
        </w:rPr>
        <w:t xml:space="preserve">_                                                        </w:t>
      </w:r>
      <w:r>
        <w:rPr>
          <w:rFonts w:ascii="Arial Narrow" w:hAnsi="Arial Narrow"/>
          <w:sz w:val="22"/>
        </w:rPr>
        <w:t>___ o nr ______</w:t>
      </w:r>
      <w:r>
        <w:rPr>
          <w:rFonts w:ascii="Arial Narrow" w:hAnsi="Arial Narrow"/>
          <w:sz w:val="22"/>
          <w:u w:val="single"/>
        </w:rPr>
        <w:t xml:space="preserve">_                </w:t>
      </w:r>
      <w:r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  <w:u w:val="single"/>
        </w:rPr>
        <w:t xml:space="preserve">__   </w:t>
      </w:r>
    </w:p>
    <w:p w14:paraId="0A40ED59" w14:textId="0F675D20" w:rsidR="00E4351F" w:rsidRDefault="00000000" w:rsidP="00752088">
      <w:pPr>
        <w:pStyle w:val="Akapitzlist"/>
        <w:suppressAutoHyphens w:val="0"/>
        <w:spacing w:after="0" w:line="276" w:lineRule="auto"/>
        <w:ind w:left="360"/>
        <w:jc w:val="both"/>
      </w:pPr>
      <w:r>
        <w:rPr>
          <w:rFonts w:ascii="Arial Narrow" w:hAnsi="Arial Narrow"/>
          <w:sz w:val="22"/>
          <w:u w:val="single"/>
        </w:rPr>
        <w:t xml:space="preserve">                               </w:t>
      </w:r>
    </w:p>
    <w:p w14:paraId="77DE34B6" w14:textId="1270CA80" w:rsidR="00E4351F" w:rsidRDefault="00752088" w:rsidP="00752088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b) </w:t>
      </w:r>
      <w:r w:rsidR="00000000">
        <w:rPr>
          <w:rFonts w:ascii="Arial Narrow" w:hAnsi="Arial Narrow" w:cs="Arial"/>
          <w:bCs/>
          <w:color w:val="000000"/>
        </w:rPr>
        <w:t>posiada uprawnienia do wykonania określonej działalności lub czynności wymienionych w ofercie, jeżeli przepisy prawa nakładają obowiązek ich posiadania,</w:t>
      </w:r>
    </w:p>
    <w:p w14:paraId="5360B3B9" w14:textId="77777777" w:rsidR="00752088" w:rsidRDefault="00752088" w:rsidP="00752088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 Narrow" w:hAnsi="Arial Narrow" w:cs="Arial"/>
          <w:bCs/>
          <w:color w:val="000000"/>
        </w:rPr>
      </w:pPr>
    </w:p>
    <w:p w14:paraId="229931F7" w14:textId="01A3800E" w:rsidR="00E4351F" w:rsidRDefault="00752088" w:rsidP="00752088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c) </w:t>
      </w:r>
      <w:r w:rsidR="00000000">
        <w:rPr>
          <w:rFonts w:ascii="Arial Narrow" w:hAnsi="Arial Narrow" w:cs="Arial"/>
          <w:bCs/>
          <w:color w:val="000000"/>
        </w:rPr>
        <w:t>dysponuję potencjałem technicznym (tj. sala szkoleniowa</w:t>
      </w:r>
      <w:bookmarkStart w:id="5" w:name="_Hlk53350526"/>
      <w:r w:rsidR="00000000">
        <w:rPr>
          <w:rFonts w:ascii="Arial Narrow" w:hAnsi="Arial Narrow" w:cs="Arial"/>
          <w:bCs/>
          <w:color w:val="000000"/>
        </w:rPr>
        <w:t>/egzaminacyjna, sprzęt niezbędny do przeprowadzenia szkoleni</w:t>
      </w:r>
      <w:bookmarkEnd w:id="5"/>
      <w:r w:rsidR="00000000">
        <w:rPr>
          <w:rFonts w:ascii="Arial Narrow" w:hAnsi="Arial Narrow" w:cs="Arial"/>
          <w:bCs/>
          <w:color w:val="000000"/>
        </w:rPr>
        <w:t xml:space="preserve">a/egzaminu), </w:t>
      </w:r>
    </w:p>
    <w:p w14:paraId="6A7A4472" w14:textId="77777777" w:rsidR="00752088" w:rsidRDefault="00752088" w:rsidP="00752088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 Narrow" w:hAnsi="Arial Narrow" w:cs="Arial"/>
          <w:bCs/>
          <w:color w:val="000000"/>
        </w:rPr>
      </w:pPr>
    </w:p>
    <w:p w14:paraId="6A1E9058" w14:textId="66D49518" w:rsidR="00E4351F" w:rsidRDefault="00752088" w:rsidP="00752088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d) </w:t>
      </w:r>
      <w:r w:rsidR="00000000">
        <w:rPr>
          <w:rFonts w:ascii="Arial Narrow" w:hAnsi="Arial Narrow" w:cs="Arial"/>
          <w:bCs/>
          <w:color w:val="000000"/>
        </w:rPr>
        <w:t xml:space="preserve">dysponuję potencjałem kadrowym, posiadającym uprawnienia i doświadczenia zawodowe w zakresie przeprowadzenia szkolenia zawodowego </w:t>
      </w:r>
      <w:r w:rsidR="00000000">
        <w:rPr>
          <w:rFonts w:ascii="Arial Narrow" w:hAnsi="Arial Narrow"/>
          <w:bCs/>
        </w:rPr>
        <w:t>zgodnie z przedmiotem zamówienia oraz egzaminu zewnętrznego i certyfikacji</w:t>
      </w:r>
      <w:r w:rsidR="00000000">
        <w:rPr>
          <w:rFonts w:ascii="Arial Narrow" w:hAnsi="Arial Narrow" w:cs="Arial"/>
          <w:bCs/>
          <w:color w:val="000000"/>
        </w:rPr>
        <w:t>, przy czym trener/</w:t>
      </w:r>
      <w:proofErr w:type="spellStart"/>
      <w:r w:rsidR="00000000">
        <w:rPr>
          <w:rFonts w:ascii="Arial Narrow" w:hAnsi="Arial Narrow" w:cs="Arial"/>
          <w:bCs/>
          <w:color w:val="000000"/>
        </w:rPr>
        <w:t>zy</w:t>
      </w:r>
      <w:proofErr w:type="spellEnd"/>
      <w:r w:rsidR="00000000">
        <w:rPr>
          <w:rFonts w:ascii="Arial Narrow" w:hAnsi="Arial Narrow" w:cs="Arial"/>
          <w:bCs/>
          <w:color w:val="000000"/>
        </w:rPr>
        <w:t>/ egzaminator/</w:t>
      </w:r>
      <w:proofErr w:type="spellStart"/>
      <w:r w:rsidR="00000000">
        <w:rPr>
          <w:rFonts w:ascii="Arial Narrow" w:hAnsi="Arial Narrow" w:cs="Arial"/>
          <w:bCs/>
          <w:color w:val="000000"/>
        </w:rPr>
        <w:t>zy</w:t>
      </w:r>
      <w:proofErr w:type="spellEnd"/>
      <w:r w:rsidR="00000000">
        <w:rPr>
          <w:rFonts w:ascii="Arial Narrow" w:hAnsi="Arial Narrow" w:cs="Arial"/>
          <w:bCs/>
          <w:color w:val="000000"/>
        </w:rPr>
        <w:t xml:space="preserve"> posiada/ją uprawnienia oraz co najmniej 2-letnie doświadczenie zawodowe w dziedzinie, której dotyczy szkolenie/egzamin</w:t>
      </w:r>
      <w:r w:rsidR="00000000">
        <w:rPr>
          <w:rFonts w:ascii="Arial Narrow" w:hAnsi="Arial Narrow" w:cs="Arial"/>
          <w:b/>
          <w:color w:val="000000"/>
        </w:rPr>
        <w:t>,</w:t>
      </w:r>
    </w:p>
    <w:p w14:paraId="052A322C" w14:textId="77777777" w:rsidR="00752088" w:rsidRDefault="00752088" w:rsidP="00752088">
      <w:pPr>
        <w:widowControl w:val="0"/>
        <w:suppressAutoHyphens w:val="0"/>
        <w:autoSpaceDE w:val="0"/>
        <w:spacing w:after="0"/>
        <w:jc w:val="both"/>
        <w:textAlignment w:val="auto"/>
      </w:pPr>
    </w:p>
    <w:p w14:paraId="32241139" w14:textId="107CF285" w:rsidR="00752088" w:rsidRPr="00752088" w:rsidRDefault="00752088" w:rsidP="00752088">
      <w:pPr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e) </w:t>
      </w:r>
      <w:r w:rsidRPr="00752088">
        <w:rPr>
          <w:rFonts w:ascii="Arial Narrow" w:hAnsi="Arial Narrow" w:cs="Arial"/>
          <w:bCs/>
          <w:color w:val="000000"/>
        </w:rPr>
        <w:t xml:space="preserve">nie </w:t>
      </w:r>
      <w:r>
        <w:rPr>
          <w:rFonts w:ascii="Arial Narrow" w:hAnsi="Arial Narrow" w:cs="Arial"/>
          <w:bCs/>
          <w:color w:val="000000"/>
        </w:rPr>
        <w:t>jest</w:t>
      </w:r>
      <w:r w:rsidRPr="00752088">
        <w:rPr>
          <w:rFonts w:ascii="Arial Narrow" w:hAnsi="Arial Narrow" w:cs="Arial"/>
          <w:bCs/>
          <w:color w:val="000000"/>
        </w:rPr>
        <w:t xml:space="preserve"> powiązan</w:t>
      </w:r>
      <w:r>
        <w:rPr>
          <w:rFonts w:ascii="Arial Narrow" w:hAnsi="Arial Narrow" w:cs="Arial"/>
          <w:bCs/>
          <w:color w:val="000000"/>
        </w:rPr>
        <w:t>y</w:t>
      </w:r>
      <w:r w:rsidRPr="00752088">
        <w:rPr>
          <w:rFonts w:ascii="Arial Narrow" w:hAnsi="Arial Narrow" w:cs="Arial"/>
          <w:bCs/>
          <w:color w:val="000000"/>
        </w:rPr>
        <w:t xml:space="preserve">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CB585DC" w14:textId="77777777" w:rsidR="00752088" w:rsidRPr="00752088" w:rsidRDefault="00752088" w:rsidP="00752088">
      <w:pPr>
        <w:jc w:val="both"/>
        <w:rPr>
          <w:rFonts w:ascii="Arial Narrow" w:hAnsi="Arial Narrow" w:cs="Arial"/>
          <w:bCs/>
          <w:color w:val="000000"/>
        </w:rPr>
      </w:pPr>
      <w:r w:rsidRPr="00752088">
        <w:rPr>
          <w:rFonts w:ascii="Arial Narrow" w:hAnsi="Arial Narrow" w:cs="Arial"/>
          <w:bCs/>
          <w:color w:val="000000"/>
        </w:rPr>
        <w:t>- uczestniczeniu w spółce jako wspólnik spółki cywilnej lub spółki osobowe,</w:t>
      </w:r>
    </w:p>
    <w:p w14:paraId="4ADD0DB5" w14:textId="77777777" w:rsidR="00752088" w:rsidRPr="00752088" w:rsidRDefault="00752088" w:rsidP="00752088">
      <w:pPr>
        <w:jc w:val="both"/>
        <w:rPr>
          <w:rFonts w:ascii="Arial Narrow" w:hAnsi="Arial Narrow" w:cs="Arial"/>
          <w:bCs/>
          <w:color w:val="000000"/>
        </w:rPr>
      </w:pPr>
      <w:r w:rsidRPr="00752088">
        <w:rPr>
          <w:rFonts w:ascii="Arial Narrow" w:hAnsi="Arial Narrow" w:cs="Arial"/>
          <w:bCs/>
          <w:color w:val="000000"/>
        </w:rPr>
        <w:t>- posiadaniu co najmniej 10% udziałów lub akcji, - pełnieniu funkcji członka organu nadzorczego lub zarządzającego, prokurenta, pełnomocnika,</w:t>
      </w:r>
    </w:p>
    <w:p w14:paraId="1D63A8DB" w14:textId="77777777" w:rsidR="00752088" w:rsidRPr="00752088" w:rsidRDefault="00752088" w:rsidP="00752088">
      <w:pPr>
        <w:jc w:val="both"/>
        <w:rPr>
          <w:rFonts w:ascii="Arial Narrow" w:hAnsi="Arial Narrow" w:cs="Arial"/>
          <w:bCs/>
          <w:color w:val="000000"/>
        </w:rPr>
      </w:pPr>
      <w:r w:rsidRPr="00752088">
        <w:rPr>
          <w:rFonts w:ascii="Arial Narrow" w:hAnsi="Arial Narrow" w:cs="Arial"/>
          <w:bCs/>
          <w:color w:val="000000"/>
        </w:rPr>
        <w:t>- 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prawym lub członkami organów zarządzających  lub nadzorczych wykonawców ubiegających się o udzielenie zamówienia</w:t>
      </w:r>
    </w:p>
    <w:p w14:paraId="22E39A72" w14:textId="3ED369EC" w:rsidR="00E4351F" w:rsidRPr="00752088" w:rsidRDefault="00752088">
      <w:pPr>
        <w:jc w:val="both"/>
        <w:rPr>
          <w:rFonts w:ascii="Arial Narrow" w:hAnsi="Arial Narrow" w:cs="Arial"/>
          <w:bCs/>
          <w:color w:val="000000"/>
        </w:rPr>
      </w:pPr>
      <w:r w:rsidRPr="00752088">
        <w:rPr>
          <w:rFonts w:ascii="Arial Narrow" w:hAnsi="Arial Narrow" w:cs="Arial"/>
          <w:bCs/>
          <w:color w:val="000000"/>
        </w:rPr>
        <w:t>-pozostawaniu z wykonawcą w takim stosunku prawym lub faktycznym, że istnieje uzasadniona wątpliwość co do ich bezstronności lub niezależności w związku z postępowaniem o udzielenie zamówienia</w:t>
      </w:r>
      <w:r>
        <w:rPr>
          <w:rFonts w:ascii="Arial Narrow" w:hAnsi="Arial Narrow" w:cs="Arial"/>
          <w:bCs/>
          <w:color w:val="000000"/>
        </w:rPr>
        <w:t>.</w:t>
      </w:r>
    </w:p>
    <w:p w14:paraId="71A2BF92" w14:textId="77777777" w:rsidR="00E4351F" w:rsidRDefault="00E4351F">
      <w:pPr>
        <w:jc w:val="both"/>
        <w:rPr>
          <w:rFonts w:ascii="Arial Narrow" w:hAnsi="Arial Narrow"/>
        </w:rPr>
      </w:pPr>
    </w:p>
    <w:p w14:paraId="21BBC8FC" w14:textId="77777777" w:rsidR="00752088" w:rsidRDefault="00752088">
      <w:pPr>
        <w:jc w:val="both"/>
        <w:rPr>
          <w:rFonts w:ascii="Arial Narrow" w:hAnsi="Arial Narrow"/>
        </w:rPr>
      </w:pPr>
    </w:p>
    <w:p w14:paraId="612DC48B" w14:textId="77777777" w:rsidR="00752088" w:rsidRDefault="00752088">
      <w:pPr>
        <w:jc w:val="both"/>
        <w:rPr>
          <w:rFonts w:ascii="Arial Narrow" w:hAnsi="Arial Narrow"/>
        </w:rPr>
      </w:pPr>
    </w:p>
    <w:p w14:paraId="4D505AED" w14:textId="77777777" w:rsidR="00752088" w:rsidRDefault="00752088">
      <w:pPr>
        <w:jc w:val="both"/>
        <w:rPr>
          <w:rFonts w:ascii="Arial Narrow" w:hAnsi="Arial Narrow"/>
        </w:rPr>
      </w:pPr>
    </w:p>
    <w:p w14:paraId="54F9C8CA" w14:textId="77777777" w:rsidR="00752088" w:rsidRDefault="00752088">
      <w:pPr>
        <w:jc w:val="both"/>
        <w:rPr>
          <w:rFonts w:ascii="Arial Narrow" w:hAnsi="Arial Narrow"/>
        </w:rPr>
      </w:pPr>
    </w:p>
    <w:p w14:paraId="3D52B703" w14:textId="77777777" w:rsidR="00752088" w:rsidRDefault="00752088">
      <w:pPr>
        <w:jc w:val="both"/>
        <w:rPr>
          <w:rFonts w:ascii="Arial Narrow" w:hAnsi="Arial Narrow"/>
        </w:rPr>
      </w:pPr>
    </w:p>
    <w:p w14:paraId="2745D38D" w14:textId="77777777" w:rsidR="00752088" w:rsidRDefault="00752088">
      <w:pPr>
        <w:jc w:val="both"/>
        <w:rPr>
          <w:rFonts w:ascii="Arial Narrow" w:hAnsi="Arial Narrow"/>
        </w:rPr>
      </w:pPr>
    </w:p>
    <w:p w14:paraId="4D3DFFC8" w14:textId="77777777" w:rsidR="00752088" w:rsidRDefault="00752088">
      <w:pPr>
        <w:jc w:val="both"/>
        <w:rPr>
          <w:rFonts w:ascii="Arial Narrow" w:hAnsi="Arial Narrow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57"/>
        <w:gridCol w:w="850"/>
        <w:gridCol w:w="846"/>
        <w:gridCol w:w="842"/>
      </w:tblGrid>
      <w:tr w:rsidR="00E4351F" w14:paraId="7AAD5D5B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2693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837D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FAB8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5A69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2CDC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CF0A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6150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1A1E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EC01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CCFC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CB98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</w:tr>
      <w:tr w:rsidR="00E4351F" w14:paraId="13EABCBC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75C6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27BD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4C56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4E70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1EAB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42E4" w14:textId="77777777" w:rsidR="00E4351F" w:rsidRDefault="00E4351F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E437" w14:textId="77777777" w:rsidR="00E4351F" w:rsidRDefault="00E4351F">
            <w:pPr>
              <w:autoSpaceDE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0573" w14:textId="77777777" w:rsidR="00E4351F" w:rsidRDefault="00000000">
            <w:pPr>
              <w:autoSpaceDE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osoby upoważnionej do reprezentowania Oferenta</w:t>
            </w:r>
          </w:p>
        </w:tc>
      </w:tr>
      <w:bookmarkEnd w:id="0"/>
    </w:tbl>
    <w:p w14:paraId="2F57355D" w14:textId="77777777" w:rsidR="00E4351F" w:rsidRDefault="00E4351F"/>
    <w:sectPr w:rsidR="00E4351F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E3AD" w14:textId="77777777" w:rsidR="00094098" w:rsidRDefault="00094098">
      <w:pPr>
        <w:spacing w:after="0"/>
      </w:pPr>
      <w:r>
        <w:separator/>
      </w:r>
    </w:p>
  </w:endnote>
  <w:endnote w:type="continuationSeparator" w:id="0">
    <w:p w14:paraId="18ECFB34" w14:textId="77777777" w:rsidR="00094098" w:rsidRDefault="00094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4868" w14:textId="77777777" w:rsidR="00000000" w:rsidRDefault="00000000">
    <w:pPr>
      <w:tabs>
        <w:tab w:val="center" w:pos="4536"/>
        <w:tab w:val="right" w:pos="9072"/>
      </w:tabs>
      <w:spacing w:after="0"/>
      <w:jc w:val="center"/>
      <w:rPr>
        <w:rFonts w:ascii="Arial Narrow" w:eastAsia="Times New Roman" w:hAnsi="Arial Narrow"/>
        <w:b/>
        <w:i/>
        <w:sz w:val="20"/>
        <w:szCs w:val="20"/>
        <w:lang w:eastAsia="pl-PL"/>
      </w:rPr>
    </w:pPr>
    <w:r>
      <w:rPr>
        <w:rFonts w:ascii="Arial Narrow" w:eastAsia="Times New Roman" w:hAnsi="Arial Narrow"/>
        <w:b/>
        <w:i/>
        <w:sz w:val="20"/>
        <w:szCs w:val="20"/>
        <w:lang w:eastAsia="pl-PL"/>
      </w:rPr>
      <w:t xml:space="preserve">Drzwi do integracji. Klucz do rozwoju </w:t>
    </w:r>
  </w:p>
  <w:p w14:paraId="1901BE96" w14:textId="77777777" w:rsidR="00000000" w:rsidRDefault="00000000">
    <w:pPr>
      <w:tabs>
        <w:tab w:val="center" w:pos="4536"/>
        <w:tab w:val="right" w:pos="9072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E65991" wp14:editId="6206EBE9">
          <wp:simplePos x="0" y="0"/>
          <wp:positionH relativeFrom="page">
            <wp:posOffset>4572000</wp:posOffset>
          </wp:positionH>
          <wp:positionV relativeFrom="paragraph">
            <wp:posOffset>109856</wp:posOffset>
          </wp:positionV>
          <wp:extent cx="1895478" cy="465457"/>
          <wp:effectExtent l="0" t="0" r="9522" b="0"/>
          <wp:wrapThrough wrapText="bothSides">
            <wp:wrapPolygon edited="0">
              <wp:start x="217" y="0"/>
              <wp:lineTo x="0" y="3536"/>
              <wp:lineTo x="0" y="11492"/>
              <wp:lineTo x="4559" y="16797"/>
              <wp:lineTo x="21274" y="16797"/>
              <wp:lineTo x="21491" y="10608"/>
              <wp:lineTo x="21491" y="5304"/>
              <wp:lineTo x="4776" y="0"/>
              <wp:lineTo x="217" y="0"/>
            </wp:wrapPolygon>
          </wp:wrapThrough>
          <wp:docPr id="1335456868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8" cy="465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eastAsia="Times New Roman" w:hAnsi="Arial Narrow"/>
        <w:sz w:val="20"/>
        <w:szCs w:val="20"/>
        <w:lang w:eastAsia="pl-PL"/>
      </w:rPr>
      <w:t>Biuro projektu:</w:t>
    </w:r>
  </w:p>
  <w:p w14:paraId="72F93D42" w14:textId="77777777" w:rsidR="00000000" w:rsidRDefault="00000000">
    <w:pPr>
      <w:tabs>
        <w:tab w:val="center" w:pos="4536"/>
        <w:tab w:val="right" w:pos="9072"/>
      </w:tabs>
      <w:spacing w:after="0"/>
    </w:pPr>
    <w:r>
      <w:rPr>
        <w:rFonts w:ascii="Arial Narrow" w:eastAsia="Times New Roman" w:hAnsi="Arial Narrow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3E953A7D" wp14:editId="7DF19603">
          <wp:simplePos x="0" y="0"/>
          <wp:positionH relativeFrom="column">
            <wp:posOffset>1920240</wp:posOffset>
          </wp:positionH>
          <wp:positionV relativeFrom="paragraph">
            <wp:posOffset>10799</wp:posOffset>
          </wp:positionV>
          <wp:extent cx="1495428" cy="418466"/>
          <wp:effectExtent l="0" t="0" r="9522" b="634"/>
          <wp:wrapNone/>
          <wp:docPr id="152864431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5428" cy="4184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eastAsia="Times New Roman" w:hAnsi="Arial Narrow"/>
        <w:sz w:val="20"/>
        <w:szCs w:val="20"/>
        <w:lang w:eastAsia="pl-PL"/>
      </w:rPr>
      <w:t>ul. Prądnicka 12, pok. 301</w:t>
    </w:r>
  </w:p>
  <w:p w14:paraId="5EAFF2BA" w14:textId="77777777" w:rsidR="00000000" w:rsidRDefault="00000000">
    <w:pPr>
      <w:tabs>
        <w:tab w:val="center" w:pos="4536"/>
        <w:tab w:val="right" w:pos="9072"/>
      </w:tabs>
      <w:spacing w:after="0"/>
      <w:rPr>
        <w:rFonts w:ascii="Arial Narrow" w:eastAsia="Times New Roman" w:hAnsi="Arial Narrow"/>
        <w:sz w:val="20"/>
        <w:szCs w:val="20"/>
        <w:lang w:eastAsia="pl-PL"/>
      </w:rPr>
    </w:pPr>
    <w:r>
      <w:rPr>
        <w:rFonts w:ascii="Arial Narrow" w:eastAsia="Times New Roman" w:hAnsi="Arial Narrow"/>
        <w:sz w:val="20"/>
        <w:szCs w:val="20"/>
        <w:lang w:eastAsia="pl-PL"/>
      </w:rPr>
      <w:t>30-002 Kraków</w:t>
    </w:r>
  </w:p>
  <w:p w14:paraId="1EFFBD30" w14:textId="77777777" w:rsidR="00000000" w:rsidRDefault="00000000">
    <w:pPr>
      <w:tabs>
        <w:tab w:val="center" w:pos="4536"/>
        <w:tab w:val="right" w:pos="9072"/>
      </w:tabs>
      <w:spacing w:after="0"/>
      <w:rPr>
        <w:rFonts w:ascii="Arial Narrow" w:eastAsia="Times New Roman" w:hAnsi="Arial Narrow"/>
        <w:sz w:val="20"/>
        <w:szCs w:val="20"/>
        <w:lang w:eastAsia="pl-PL"/>
      </w:rPr>
    </w:pPr>
    <w:r>
      <w:rPr>
        <w:rFonts w:ascii="Arial Narrow" w:eastAsia="Times New Roman" w:hAnsi="Arial Narrow"/>
        <w:sz w:val="20"/>
        <w:szCs w:val="20"/>
        <w:lang w:eastAsia="pl-PL"/>
      </w:rPr>
      <w:t>tel. 512 013 375</w:t>
    </w:r>
  </w:p>
  <w:p w14:paraId="54099854" w14:textId="77777777" w:rsidR="00000000" w:rsidRDefault="00000000">
    <w:pPr>
      <w:tabs>
        <w:tab w:val="left" w:pos="3744"/>
        <w:tab w:val="center" w:pos="4536"/>
        <w:tab w:val="right" w:pos="9072"/>
      </w:tabs>
      <w:spacing w:after="0"/>
      <w:rPr>
        <w:rFonts w:ascii="Arial Narrow" w:eastAsia="Times New Roman" w:hAnsi="Arial Narrow"/>
        <w:sz w:val="20"/>
        <w:szCs w:val="20"/>
        <w:lang w:eastAsia="pl-PL"/>
      </w:rPr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  <w:t xml:space="preserve">                                                                                                                                                                             </w:t>
    </w:r>
  </w:p>
  <w:p w14:paraId="0F25A9B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2D11" w14:textId="77777777" w:rsidR="00094098" w:rsidRDefault="0009409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D6DBA1" w14:textId="77777777" w:rsidR="00094098" w:rsidRDefault="00094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020A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F4107" wp14:editId="5CFE82A2">
          <wp:simplePos x="0" y="0"/>
          <wp:positionH relativeFrom="column">
            <wp:posOffset>0</wp:posOffset>
          </wp:positionH>
          <wp:positionV relativeFrom="paragraph">
            <wp:posOffset>-290193</wp:posOffset>
          </wp:positionV>
          <wp:extent cx="5760720" cy="608853"/>
          <wp:effectExtent l="0" t="0" r="0" b="747"/>
          <wp:wrapNone/>
          <wp:docPr id="1744525460" name="Obraz 3" descr="Obraz zapytania wyszukiwania wizu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88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A03E2"/>
    <w:multiLevelType w:val="multilevel"/>
    <w:tmpl w:val="2536E23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A6C22"/>
    <w:multiLevelType w:val="multilevel"/>
    <w:tmpl w:val="2116AB3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932275"/>
    <w:multiLevelType w:val="multilevel"/>
    <w:tmpl w:val="19729E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A403B"/>
    <w:multiLevelType w:val="multilevel"/>
    <w:tmpl w:val="885A6FAC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7F4C48"/>
    <w:multiLevelType w:val="multilevel"/>
    <w:tmpl w:val="4622EA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42469847">
    <w:abstractNumId w:val="4"/>
  </w:num>
  <w:num w:numId="2" w16cid:durableId="903681250">
    <w:abstractNumId w:val="0"/>
  </w:num>
  <w:num w:numId="3" w16cid:durableId="390081667">
    <w:abstractNumId w:val="3"/>
  </w:num>
  <w:num w:numId="4" w16cid:durableId="1287856600">
    <w:abstractNumId w:val="2"/>
  </w:num>
  <w:num w:numId="5" w16cid:durableId="207935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351F"/>
    <w:rsid w:val="00082CC6"/>
    <w:rsid w:val="00094098"/>
    <w:rsid w:val="002436D0"/>
    <w:rsid w:val="00492B27"/>
    <w:rsid w:val="00752088"/>
    <w:rsid w:val="00B4332B"/>
    <w:rsid w:val="00E4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B46"/>
  <w15:docId w15:val="{48C1206B-B0EC-4E22-A0BE-8ADF4EF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AkapitzlistZnak">
    <w:name w:val="Akapit z listą Znak"/>
    <w:rPr>
      <w:rFonts w:ascii="Arial" w:hAnsi="Arial" w:cs="Calibri"/>
      <w:sz w:val="24"/>
      <w:lang w:eastAsia="ar-SA"/>
    </w:rPr>
  </w:style>
  <w:style w:type="paragraph" w:styleId="Akapitzlist">
    <w:name w:val="List Paragraph"/>
    <w:basedOn w:val="Normalny"/>
    <w:pPr>
      <w:ind w:left="720"/>
      <w:textAlignment w:val="auto"/>
    </w:pPr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lrzxr">
    <w:name w:val="lrzxr"/>
    <w:basedOn w:val="Domylnaczcionkaakapitu"/>
  </w:style>
  <w:style w:type="paragraph" w:styleId="Poprawka">
    <w:name w:val="Revision"/>
    <w:pPr>
      <w:spacing w:after="0"/>
      <w:textAlignment w:val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8</dc:creator>
  <dc:description/>
  <cp:lastModifiedBy>Paulina B</cp:lastModifiedBy>
  <cp:revision>5</cp:revision>
  <cp:lastPrinted>2024-12-17T10:39:00Z</cp:lastPrinted>
  <dcterms:created xsi:type="dcterms:W3CDTF">2025-05-21T13:34:00Z</dcterms:created>
  <dcterms:modified xsi:type="dcterms:W3CDTF">2025-05-21T13:40:00Z</dcterms:modified>
</cp:coreProperties>
</file>