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0323" w14:textId="77777777" w:rsidR="006E0318" w:rsidRPr="00503392" w:rsidRDefault="006E0318" w:rsidP="006E0318">
      <w:pPr>
        <w:jc w:val="right"/>
        <w:rPr>
          <w:rFonts w:ascii="Arial Narrow" w:hAnsi="Arial Narrow"/>
          <w:bCs/>
        </w:rPr>
      </w:pPr>
      <w:r w:rsidRPr="00503392">
        <w:rPr>
          <w:rFonts w:ascii="Arial Narrow" w:hAnsi="Arial Narrow"/>
          <w:bCs/>
        </w:rPr>
        <w:t>Załącznik nr 1</w:t>
      </w:r>
      <w:r>
        <w:rPr>
          <w:rFonts w:ascii="Arial Narrow" w:hAnsi="Arial Narrow"/>
          <w:bCs/>
        </w:rPr>
        <w:t xml:space="preserve"> do Rozeznania cenowego</w:t>
      </w:r>
    </w:p>
    <w:tbl>
      <w:tblPr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747"/>
        <w:gridCol w:w="747"/>
        <w:gridCol w:w="746"/>
        <w:gridCol w:w="747"/>
        <w:gridCol w:w="744"/>
        <w:gridCol w:w="744"/>
        <w:gridCol w:w="744"/>
        <w:gridCol w:w="744"/>
        <w:gridCol w:w="780"/>
        <w:gridCol w:w="777"/>
        <w:gridCol w:w="775"/>
        <w:gridCol w:w="775"/>
      </w:tblGrid>
      <w:tr w:rsidR="006E0318" w:rsidRPr="00654CE3" w14:paraId="2B27B691" w14:textId="77777777" w:rsidTr="005C1EAB">
        <w:trPr>
          <w:trHeight w:val="304"/>
        </w:trPr>
        <w:tc>
          <w:tcPr>
            <w:tcW w:w="747" w:type="dxa"/>
          </w:tcPr>
          <w:p w14:paraId="02F82C09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</w:tcPr>
          <w:p w14:paraId="05BE1257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6" w:type="dxa"/>
          </w:tcPr>
          <w:p w14:paraId="67D24881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</w:tcPr>
          <w:p w14:paraId="093476D7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3CBFD592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2671161C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5B6A025E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0CE9B3F5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CA96F61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0B22D0FB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51B7E0A9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16328512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</w:tr>
      <w:tr w:rsidR="006E0318" w:rsidRPr="00654CE3" w14:paraId="5DD21170" w14:textId="77777777" w:rsidTr="005C1EAB">
        <w:trPr>
          <w:trHeight w:val="290"/>
        </w:trPr>
        <w:tc>
          <w:tcPr>
            <w:tcW w:w="747" w:type="dxa"/>
          </w:tcPr>
          <w:p w14:paraId="2D93A6E7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</w:tcPr>
          <w:p w14:paraId="1476B7AC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6" w:type="dxa"/>
          </w:tcPr>
          <w:p w14:paraId="29710D77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</w:tcPr>
          <w:p w14:paraId="711E48BF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31D9C245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09FEA6B7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094E5F33" w14:textId="77777777" w:rsidR="006E0318" w:rsidRPr="00654CE3" w:rsidRDefault="006E0318" w:rsidP="005C1E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1EA6DB28" w14:textId="77777777" w:rsidR="006E0318" w:rsidRPr="00654CE3" w:rsidRDefault="006E0318" w:rsidP="005C1E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auto"/>
            </w:tcBorders>
            <w:vAlign w:val="center"/>
          </w:tcPr>
          <w:p w14:paraId="023246C8" w14:textId="77777777" w:rsidR="006E0318" w:rsidRPr="00654CE3" w:rsidRDefault="006E0318" w:rsidP="005C1EAB">
            <w:pPr>
              <w:jc w:val="center"/>
              <w:rPr>
                <w:rFonts w:ascii="Arial Narrow" w:hAnsi="Arial Narrow"/>
              </w:rPr>
            </w:pPr>
            <w:r w:rsidRPr="00654CE3">
              <w:rPr>
                <w:rFonts w:ascii="Arial Narrow" w:hAnsi="Arial Narrow"/>
              </w:rPr>
              <w:t>miejscowość, data</w:t>
            </w:r>
          </w:p>
        </w:tc>
      </w:tr>
      <w:tr w:rsidR="006E0318" w:rsidRPr="00654CE3" w14:paraId="19551CF0" w14:textId="77777777" w:rsidTr="005C1EAB">
        <w:trPr>
          <w:trHeight w:val="290"/>
        </w:trPr>
        <w:tc>
          <w:tcPr>
            <w:tcW w:w="747" w:type="dxa"/>
            <w:tcBorders>
              <w:bottom w:val="single" w:sz="4" w:space="0" w:color="auto"/>
            </w:tcBorders>
          </w:tcPr>
          <w:p w14:paraId="5EF3EB07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4E8C4741" w14:textId="77777777" w:rsidR="006E0318" w:rsidRDefault="006E0318" w:rsidP="005C1EAB">
            <w:pPr>
              <w:jc w:val="both"/>
              <w:rPr>
                <w:rFonts w:ascii="Arial Narrow" w:hAnsi="Arial Narrow"/>
              </w:rPr>
            </w:pPr>
          </w:p>
          <w:p w14:paraId="76966F0A" w14:textId="77777777" w:rsidR="006E0318" w:rsidRDefault="006E0318" w:rsidP="005C1EAB">
            <w:pPr>
              <w:jc w:val="both"/>
              <w:rPr>
                <w:rFonts w:ascii="Arial Narrow" w:hAnsi="Arial Narrow"/>
              </w:rPr>
            </w:pPr>
          </w:p>
          <w:p w14:paraId="042EB817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14:paraId="0F58FBBD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63BE29AC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1151852D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7F6ED314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59A4AE42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1DBE0DE5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dxa"/>
          </w:tcPr>
          <w:p w14:paraId="1F27BD98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52A13AEC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14:paraId="0E5E4D40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14:paraId="52C637BD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</w:tr>
      <w:tr w:rsidR="006E0318" w:rsidRPr="00654CE3" w14:paraId="71C6F878" w14:textId="77777777" w:rsidTr="005C1EAB">
        <w:trPr>
          <w:trHeight w:val="290"/>
        </w:trPr>
        <w:tc>
          <w:tcPr>
            <w:tcW w:w="2987" w:type="dxa"/>
            <w:gridSpan w:val="4"/>
            <w:tcBorders>
              <w:top w:val="single" w:sz="4" w:space="0" w:color="auto"/>
            </w:tcBorders>
            <w:vAlign w:val="center"/>
          </w:tcPr>
          <w:p w14:paraId="7143DD67" w14:textId="77777777" w:rsidR="006E0318" w:rsidRPr="00654CE3" w:rsidRDefault="006E0318" w:rsidP="005C1E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Oferent/ </w:t>
            </w:r>
            <w:r w:rsidRPr="00654CE3">
              <w:rPr>
                <w:rFonts w:ascii="Arial Narrow" w:hAnsi="Arial Narrow"/>
              </w:rPr>
              <w:t>pieczęć firmowa</w:t>
            </w:r>
          </w:p>
        </w:tc>
        <w:tc>
          <w:tcPr>
            <w:tcW w:w="744" w:type="dxa"/>
          </w:tcPr>
          <w:p w14:paraId="5391BDCA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192AD483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1B276F2C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52E0ACB2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dxa"/>
          </w:tcPr>
          <w:p w14:paraId="104E0DF8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1D7AACC0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14:paraId="06420A6F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14:paraId="2E96FF25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</w:tr>
      <w:tr w:rsidR="006E0318" w:rsidRPr="00654CE3" w14:paraId="65048AC1" w14:textId="77777777" w:rsidTr="005C1EAB">
        <w:trPr>
          <w:trHeight w:val="304"/>
        </w:trPr>
        <w:tc>
          <w:tcPr>
            <w:tcW w:w="747" w:type="dxa"/>
          </w:tcPr>
          <w:p w14:paraId="7936FF1D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</w:tcPr>
          <w:p w14:paraId="4DE5EE8D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6" w:type="dxa"/>
          </w:tcPr>
          <w:p w14:paraId="08FD6A2C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</w:tcPr>
          <w:p w14:paraId="7CDED061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0AED1480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44381E55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37F086AF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14:paraId="216BBF51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dxa"/>
          </w:tcPr>
          <w:p w14:paraId="3D9754CD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14:paraId="719D1629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14:paraId="32680CFF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14:paraId="5CC74DE7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A4C0745" w14:textId="77777777" w:rsidR="006E0318" w:rsidRDefault="006E0318" w:rsidP="006E031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OFERTOWY</w:t>
      </w:r>
    </w:p>
    <w:p w14:paraId="51BFD741" w14:textId="77777777" w:rsidR="006E0318" w:rsidRDefault="006E0318" w:rsidP="006E0318">
      <w:pPr>
        <w:jc w:val="center"/>
        <w:rPr>
          <w:rFonts w:ascii="Arial Narrow" w:hAnsi="Arial Narrow"/>
          <w:b/>
        </w:rPr>
      </w:pPr>
    </w:p>
    <w:p w14:paraId="47B1B5C0" w14:textId="77777777" w:rsidR="006E0318" w:rsidRDefault="006E0318" w:rsidP="006E0318">
      <w:pPr>
        <w:spacing w:after="60"/>
        <w:jc w:val="both"/>
        <w:rPr>
          <w:rFonts w:ascii="Arial Narrow" w:hAnsi="Arial Narrow"/>
        </w:rPr>
      </w:pPr>
      <w:r w:rsidRPr="00654CE3">
        <w:rPr>
          <w:rFonts w:ascii="Arial Narrow" w:hAnsi="Arial Narrow"/>
          <w:b/>
        </w:rPr>
        <w:t>Ja, niżej podpisany ____________________________</w:t>
      </w:r>
      <w:r w:rsidRPr="00F72766">
        <w:rPr>
          <w:rFonts w:ascii="Arial Narrow" w:hAnsi="Arial Narrow"/>
          <w:b/>
          <w:u w:val="single"/>
        </w:rPr>
        <w:t xml:space="preserve">_                                                          </w:t>
      </w:r>
      <w:r w:rsidRPr="00654CE3">
        <w:rPr>
          <w:rFonts w:ascii="Arial Narrow" w:hAnsi="Arial Narrow"/>
          <w:b/>
        </w:rPr>
        <w:t xml:space="preserve">___, działając w imieniu i na rzecz </w:t>
      </w:r>
      <w:r w:rsidRPr="00654CE3">
        <w:rPr>
          <w:rFonts w:ascii="Arial Narrow" w:hAnsi="Arial Narrow"/>
        </w:rPr>
        <w:t>(dane Oferenta):</w:t>
      </w:r>
    </w:p>
    <w:p w14:paraId="07965820" w14:textId="77777777" w:rsidR="006E0318" w:rsidRPr="00E33DC9" w:rsidRDefault="006E0318" w:rsidP="006E0318">
      <w:pPr>
        <w:jc w:val="both"/>
        <w:rPr>
          <w:rFonts w:ascii="Arial Narrow" w:hAnsi="Arial Narrow"/>
          <w:sz w:val="12"/>
          <w:szCs w:val="12"/>
        </w:rPr>
      </w:pPr>
    </w:p>
    <w:tbl>
      <w:tblPr>
        <w:tblStyle w:val="Tabela-Motyw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6E0318" w:rsidRPr="00654CE3" w14:paraId="5B00BC5E" w14:textId="77777777" w:rsidTr="005C1EAB">
        <w:tc>
          <w:tcPr>
            <w:tcW w:w="2972" w:type="dxa"/>
          </w:tcPr>
          <w:p w14:paraId="2DBF8124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  <w:r w:rsidRPr="00654CE3">
              <w:rPr>
                <w:rFonts w:ascii="Arial Narrow" w:hAnsi="Arial Narrow"/>
              </w:rPr>
              <w:t>Nazwa</w:t>
            </w:r>
          </w:p>
        </w:tc>
        <w:tc>
          <w:tcPr>
            <w:tcW w:w="6088" w:type="dxa"/>
          </w:tcPr>
          <w:p w14:paraId="26CA20CA" w14:textId="77777777" w:rsidR="006E0318" w:rsidRDefault="006E0318" w:rsidP="005C1EAB">
            <w:pPr>
              <w:jc w:val="both"/>
              <w:rPr>
                <w:rFonts w:ascii="Arial Narrow" w:hAnsi="Arial Narrow"/>
              </w:rPr>
            </w:pPr>
          </w:p>
          <w:p w14:paraId="3358AFA3" w14:textId="77777777" w:rsidR="006E0318" w:rsidRDefault="006E0318" w:rsidP="005C1EAB">
            <w:pPr>
              <w:jc w:val="both"/>
              <w:rPr>
                <w:rFonts w:ascii="Arial Narrow" w:hAnsi="Arial Narrow"/>
              </w:rPr>
            </w:pPr>
          </w:p>
          <w:p w14:paraId="6C56DA47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</w:tr>
      <w:tr w:rsidR="006E0318" w:rsidRPr="00654CE3" w14:paraId="3A9ECB72" w14:textId="77777777" w:rsidTr="005C1EAB">
        <w:tc>
          <w:tcPr>
            <w:tcW w:w="2972" w:type="dxa"/>
          </w:tcPr>
          <w:p w14:paraId="4647559D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  <w:r w:rsidRPr="00654CE3">
              <w:rPr>
                <w:rFonts w:ascii="Arial Narrow" w:hAnsi="Arial Narrow"/>
              </w:rPr>
              <w:t>Adres siedziby</w:t>
            </w:r>
          </w:p>
        </w:tc>
        <w:tc>
          <w:tcPr>
            <w:tcW w:w="6088" w:type="dxa"/>
          </w:tcPr>
          <w:p w14:paraId="39AC3E5A" w14:textId="77777777" w:rsidR="006E0318" w:rsidRDefault="006E0318" w:rsidP="005C1EAB">
            <w:pPr>
              <w:jc w:val="both"/>
              <w:rPr>
                <w:rFonts w:ascii="Arial Narrow" w:hAnsi="Arial Narrow"/>
              </w:rPr>
            </w:pPr>
          </w:p>
          <w:p w14:paraId="1FE0E621" w14:textId="77777777" w:rsidR="006E0318" w:rsidRDefault="006E0318" w:rsidP="005C1EAB">
            <w:pPr>
              <w:jc w:val="both"/>
              <w:rPr>
                <w:rFonts w:ascii="Arial Narrow" w:hAnsi="Arial Narrow"/>
              </w:rPr>
            </w:pPr>
          </w:p>
          <w:p w14:paraId="11E934E4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</w:tr>
      <w:tr w:rsidR="006E0318" w:rsidRPr="00654CE3" w14:paraId="4587D544" w14:textId="77777777" w:rsidTr="005C1EAB">
        <w:trPr>
          <w:trHeight w:val="527"/>
        </w:trPr>
        <w:tc>
          <w:tcPr>
            <w:tcW w:w="2972" w:type="dxa"/>
          </w:tcPr>
          <w:p w14:paraId="78EFAC3A" w14:textId="04EA1ADC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  <w:r w:rsidRPr="00654CE3">
              <w:rPr>
                <w:rFonts w:ascii="Arial Narrow" w:hAnsi="Arial Narrow"/>
              </w:rPr>
              <w:t>Nr telefonu</w:t>
            </w:r>
          </w:p>
        </w:tc>
        <w:tc>
          <w:tcPr>
            <w:tcW w:w="6088" w:type="dxa"/>
          </w:tcPr>
          <w:p w14:paraId="1DAF28C8" w14:textId="77777777" w:rsidR="006E0318" w:rsidRDefault="006E0318" w:rsidP="005C1EAB">
            <w:pPr>
              <w:jc w:val="both"/>
              <w:rPr>
                <w:rFonts w:ascii="Arial Narrow" w:hAnsi="Arial Narrow"/>
              </w:rPr>
            </w:pPr>
          </w:p>
          <w:p w14:paraId="63BC2FEF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</w:tr>
      <w:tr w:rsidR="006E0318" w:rsidRPr="00654CE3" w14:paraId="239E8DB9" w14:textId="77777777" w:rsidTr="005C1EAB">
        <w:tc>
          <w:tcPr>
            <w:tcW w:w="2972" w:type="dxa"/>
          </w:tcPr>
          <w:p w14:paraId="070D6BB2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  <w:r w:rsidRPr="00654CE3">
              <w:rPr>
                <w:rFonts w:ascii="Arial Narrow" w:hAnsi="Arial Narrow"/>
              </w:rPr>
              <w:t>Adres email</w:t>
            </w:r>
          </w:p>
        </w:tc>
        <w:tc>
          <w:tcPr>
            <w:tcW w:w="6088" w:type="dxa"/>
          </w:tcPr>
          <w:p w14:paraId="28E944E9" w14:textId="77777777" w:rsidR="006E0318" w:rsidRDefault="006E0318" w:rsidP="005C1EAB">
            <w:pPr>
              <w:jc w:val="both"/>
              <w:rPr>
                <w:rFonts w:ascii="Arial Narrow" w:hAnsi="Arial Narrow"/>
              </w:rPr>
            </w:pPr>
          </w:p>
          <w:p w14:paraId="18056FCB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</w:tr>
      <w:tr w:rsidR="006E0318" w:rsidRPr="00654CE3" w14:paraId="30D93EA8" w14:textId="77777777" w:rsidTr="005C1EAB">
        <w:tc>
          <w:tcPr>
            <w:tcW w:w="2972" w:type="dxa"/>
          </w:tcPr>
          <w:p w14:paraId="14AFB6EB" w14:textId="557D956E" w:rsidR="006E0318" w:rsidRPr="00654CE3" w:rsidRDefault="00B77EBE" w:rsidP="005C1EA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NIP</w:t>
            </w:r>
          </w:p>
        </w:tc>
        <w:tc>
          <w:tcPr>
            <w:tcW w:w="6088" w:type="dxa"/>
          </w:tcPr>
          <w:p w14:paraId="34091E81" w14:textId="77777777" w:rsidR="006E0318" w:rsidRDefault="006E0318" w:rsidP="005C1EAB">
            <w:pPr>
              <w:jc w:val="both"/>
              <w:rPr>
                <w:rFonts w:ascii="Arial Narrow" w:hAnsi="Arial Narrow"/>
              </w:rPr>
            </w:pPr>
          </w:p>
          <w:p w14:paraId="5CE3F921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</w:tr>
      <w:tr w:rsidR="006E0318" w:rsidRPr="00654CE3" w14:paraId="0F0F2214" w14:textId="77777777" w:rsidTr="005C1EAB">
        <w:tc>
          <w:tcPr>
            <w:tcW w:w="2972" w:type="dxa"/>
          </w:tcPr>
          <w:p w14:paraId="19457A71" w14:textId="77777777" w:rsidR="006E0318" w:rsidRDefault="006E0318" w:rsidP="005C1EAB">
            <w:pPr>
              <w:jc w:val="both"/>
              <w:rPr>
                <w:rFonts w:ascii="Arial Narrow" w:hAnsi="Arial Narrow"/>
              </w:rPr>
            </w:pPr>
            <w:r w:rsidRPr="00654CE3">
              <w:rPr>
                <w:rFonts w:ascii="Arial Narrow" w:hAnsi="Arial Narrow"/>
              </w:rPr>
              <w:t>Imię</w:t>
            </w:r>
            <w:r>
              <w:rPr>
                <w:rFonts w:ascii="Arial Narrow" w:hAnsi="Arial Narrow"/>
              </w:rPr>
              <w:t xml:space="preserve"> i</w:t>
            </w:r>
            <w:r w:rsidRPr="00654CE3">
              <w:rPr>
                <w:rFonts w:ascii="Arial Narrow" w:hAnsi="Arial Narrow"/>
              </w:rPr>
              <w:t xml:space="preserve"> nazwisko</w:t>
            </w:r>
            <w:r>
              <w:rPr>
                <w:rFonts w:ascii="Arial Narrow" w:hAnsi="Arial Narrow"/>
              </w:rPr>
              <w:t xml:space="preserve">- </w:t>
            </w:r>
            <w:r w:rsidRPr="00654CE3">
              <w:rPr>
                <w:rFonts w:ascii="Arial Narrow" w:hAnsi="Arial Narrow"/>
              </w:rPr>
              <w:t xml:space="preserve">nr telefonu </w:t>
            </w:r>
          </w:p>
          <w:p w14:paraId="1976F880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  <w:r w:rsidRPr="00654CE3">
              <w:rPr>
                <w:rFonts w:ascii="Arial Narrow" w:hAnsi="Arial Narrow"/>
              </w:rPr>
              <w:t>email osoby kontaktowej</w:t>
            </w:r>
          </w:p>
        </w:tc>
        <w:tc>
          <w:tcPr>
            <w:tcW w:w="6088" w:type="dxa"/>
          </w:tcPr>
          <w:p w14:paraId="042809DD" w14:textId="77777777" w:rsidR="006E0318" w:rsidRPr="00654CE3" w:rsidRDefault="006E0318" w:rsidP="005C1EAB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29B14FC" w14:textId="77777777" w:rsidR="006E0318" w:rsidRPr="003B2856" w:rsidRDefault="006E0318" w:rsidP="006E0318">
      <w:pPr>
        <w:jc w:val="both"/>
        <w:rPr>
          <w:rFonts w:ascii="Arial Narrow" w:hAnsi="Arial Narrow"/>
        </w:rPr>
      </w:pPr>
    </w:p>
    <w:p w14:paraId="2280D879" w14:textId="274EA3B0" w:rsidR="006E0318" w:rsidRPr="00B77EBE" w:rsidRDefault="006E0318" w:rsidP="00B77EBE">
      <w:pPr>
        <w:jc w:val="both"/>
        <w:rPr>
          <w:rFonts w:ascii="Arial Narrow" w:hAnsi="Arial Narrow"/>
          <w:bCs/>
          <w:sz w:val="24"/>
          <w:szCs w:val="24"/>
        </w:rPr>
      </w:pPr>
      <w:r w:rsidRPr="00B77EBE">
        <w:rPr>
          <w:rFonts w:ascii="Arial Narrow" w:hAnsi="Arial Narrow"/>
          <w:sz w:val="24"/>
          <w:szCs w:val="24"/>
        </w:rPr>
        <w:t xml:space="preserve">w odpowiedzi na </w:t>
      </w:r>
      <w:r w:rsidRPr="00B77EBE">
        <w:rPr>
          <w:rFonts w:ascii="Arial Narrow" w:hAnsi="Arial Narrow"/>
          <w:i/>
          <w:iCs/>
          <w:sz w:val="24"/>
          <w:szCs w:val="24"/>
        </w:rPr>
        <w:t>Rozeznanie rynku</w:t>
      </w:r>
      <w:r w:rsidRPr="00B77EBE">
        <w:rPr>
          <w:i/>
          <w:iCs/>
          <w:sz w:val="24"/>
          <w:szCs w:val="24"/>
        </w:rPr>
        <w:t xml:space="preserve"> </w:t>
      </w:r>
      <w:r w:rsidRPr="00B77EBE">
        <w:rPr>
          <w:rFonts w:ascii="Arial Narrow" w:hAnsi="Arial Narrow"/>
          <w:i/>
          <w:iCs/>
          <w:sz w:val="24"/>
          <w:szCs w:val="24"/>
        </w:rPr>
        <w:t xml:space="preserve">nr </w:t>
      </w:r>
      <w:r w:rsidR="00B77EBE" w:rsidRPr="00B77EBE">
        <w:rPr>
          <w:rFonts w:ascii="Arial Narrow" w:hAnsi="Arial Narrow"/>
          <w:i/>
          <w:iCs/>
          <w:sz w:val="24"/>
          <w:szCs w:val="24"/>
        </w:rPr>
        <w:t xml:space="preserve">01/00B0 </w:t>
      </w:r>
      <w:r w:rsidRPr="00B77EBE">
        <w:rPr>
          <w:rFonts w:ascii="Arial Narrow" w:hAnsi="Arial Narrow"/>
          <w:sz w:val="24"/>
          <w:szCs w:val="24"/>
        </w:rPr>
        <w:t xml:space="preserve">dotyczące </w:t>
      </w:r>
      <w:r w:rsidRPr="00B77EBE">
        <w:rPr>
          <w:rFonts w:ascii="Arial Narrow" w:hAnsi="Arial Narrow"/>
          <w:bCs/>
          <w:sz w:val="24"/>
          <w:szCs w:val="24"/>
        </w:rPr>
        <w:t xml:space="preserve">realizacji </w:t>
      </w:r>
      <w:r w:rsidR="00B77EBE" w:rsidRPr="00B77EBE">
        <w:rPr>
          <w:rStyle w:val="Pogrubienie"/>
          <w:rFonts w:ascii="Arial Narrow" w:hAnsi="Arial Narrow"/>
          <w:b w:val="0"/>
          <w:bCs w:val="0"/>
          <w:sz w:val="24"/>
          <w:szCs w:val="24"/>
        </w:rPr>
        <w:t>WARSZTATÓW W ZAKRESIE PROFILAKTYKI CHORÓB CYWILIZACYJNYCH oraz WARSZTATÓW PROFILAKTYKI ZACHOWAŃ ZDROWOTNYCH W MIEJSCU PRACY</w:t>
      </w:r>
      <w:r w:rsidR="00B77EBE">
        <w:rPr>
          <w:rStyle w:val="Pogrubienie"/>
          <w:rFonts w:ascii="Arial Narrow" w:hAnsi="Arial Narrow"/>
          <w:b w:val="0"/>
          <w:bCs w:val="0"/>
          <w:sz w:val="24"/>
          <w:szCs w:val="24"/>
        </w:rPr>
        <w:t xml:space="preserve"> </w:t>
      </w:r>
      <w:r w:rsidR="00B77EBE" w:rsidRPr="00B77EBE">
        <w:rPr>
          <w:rStyle w:val="Pogrubienie"/>
          <w:rFonts w:ascii="Arial Narrow" w:hAnsi="Arial Narrow"/>
          <w:sz w:val="24"/>
          <w:szCs w:val="24"/>
        </w:rPr>
        <w:t>w ramach projektu „Ergonomia pracy to podstawa - stawiamy na zdrowie pracownika”</w:t>
      </w:r>
      <w:r w:rsidRPr="00B77EBE">
        <w:rPr>
          <w:rFonts w:ascii="Arial Narrow" w:hAnsi="Arial Narrow" w:cs="Calibri"/>
          <w:i/>
          <w:sz w:val="24"/>
          <w:szCs w:val="24"/>
        </w:rPr>
        <w:t>”</w:t>
      </w:r>
      <w:r w:rsidRPr="00B77EBE">
        <w:rPr>
          <w:rFonts w:ascii="Arial Narrow" w:hAnsi="Arial Narrow"/>
          <w:sz w:val="24"/>
          <w:szCs w:val="24"/>
        </w:rPr>
        <w:t xml:space="preserve"> składam ofertę </w:t>
      </w:r>
      <w:r w:rsidRPr="00B77EBE">
        <w:rPr>
          <w:rFonts w:ascii="Arial Narrow" w:hAnsi="Arial Narrow"/>
          <w:bCs/>
          <w:sz w:val="24"/>
          <w:szCs w:val="24"/>
        </w:rPr>
        <w:t>obejmującą:</w:t>
      </w:r>
    </w:p>
    <w:p w14:paraId="30CF66BF" w14:textId="39F57E84" w:rsidR="00B77EBE" w:rsidRDefault="00B77EBE" w:rsidP="00B77EBE">
      <w:pPr>
        <w:jc w:val="both"/>
        <w:rPr>
          <w:rFonts w:ascii="Arial Narrow" w:hAnsi="Arial Narrow"/>
          <w:sz w:val="24"/>
          <w:szCs w:val="24"/>
        </w:rPr>
      </w:pPr>
      <w:r w:rsidRPr="00B77EBE">
        <w:rPr>
          <w:rFonts w:ascii="Arial Narrow" w:hAnsi="Arial Narrow"/>
          <w:sz w:val="24"/>
          <w:szCs w:val="24"/>
        </w:rPr>
        <w:t>przeprowadzenie warsztatów zgodnego z zamówieniem</w:t>
      </w:r>
      <w:r>
        <w:rPr>
          <w:rFonts w:ascii="Arial Narrow" w:hAnsi="Arial Narrow"/>
          <w:sz w:val="24"/>
          <w:szCs w:val="24"/>
        </w:rPr>
        <w:t xml:space="preserve"> oraz </w:t>
      </w:r>
      <w:r w:rsidRPr="00B77EBE">
        <w:rPr>
          <w:rFonts w:ascii="Arial Narrow" w:hAnsi="Arial Narrow"/>
          <w:sz w:val="24"/>
          <w:szCs w:val="24"/>
        </w:rPr>
        <w:t xml:space="preserve">opracowanie merytoryczne materiałów szkoleniowych dla uczestników </w:t>
      </w:r>
      <w:r>
        <w:rPr>
          <w:rFonts w:ascii="Arial Narrow" w:hAnsi="Arial Narrow"/>
          <w:sz w:val="24"/>
          <w:szCs w:val="24"/>
        </w:rPr>
        <w:t>wraz z</w:t>
      </w:r>
      <w:r w:rsidRPr="00B77EBE">
        <w:rPr>
          <w:rFonts w:ascii="Arial Narrow" w:hAnsi="Arial Narrow"/>
          <w:sz w:val="24"/>
          <w:szCs w:val="24"/>
        </w:rPr>
        <w:t xml:space="preserve"> program</w:t>
      </w:r>
      <w:r>
        <w:rPr>
          <w:rFonts w:ascii="Arial Narrow" w:hAnsi="Arial Narrow"/>
          <w:sz w:val="24"/>
          <w:szCs w:val="24"/>
        </w:rPr>
        <w:t>em</w:t>
      </w:r>
      <w:r w:rsidRPr="00B77EBE">
        <w:rPr>
          <w:rFonts w:ascii="Arial Narrow" w:hAnsi="Arial Narrow"/>
          <w:sz w:val="24"/>
          <w:szCs w:val="24"/>
        </w:rPr>
        <w:t xml:space="preserve"> i harmonogram</w:t>
      </w:r>
      <w:r>
        <w:rPr>
          <w:rFonts w:ascii="Arial Narrow" w:hAnsi="Arial Narrow"/>
          <w:sz w:val="24"/>
          <w:szCs w:val="24"/>
        </w:rPr>
        <w:t>em</w:t>
      </w:r>
      <w:r w:rsidRPr="00B77EBE">
        <w:rPr>
          <w:rFonts w:ascii="Arial Narrow" w:hAnsi="Arial Narrow"/>
          <w:sz w:val="24"/>
          <w:szCs w:val="24"/>
        </w:rPr>
        <w:t xml:space="preserve"> warsztatów</w:t>
      </w:r>
    </w:p>
    <w:p w14:paraId="0D2AE585" w14:textId="77777777" w:rsidR="00B77EBE" w:rsidRPr="00B77EBE" w:rsidRDefault="00B77EBE" w:rsidP="00B77EBE">
      <w:pPr>
        <w:jc w:val="both"/>
        <w:rPr>
          <w:rFonts w:ascii="Arial Narrow" w:hAnsi="Arial Narrow"/>
          <w:sz w:val="24"/>
          <w:szCs w:val="24"/>
        </w:rPr>
      </w:pPr>
    </w:p>
    <w:p w14:paraId="02A5CF6B" w14:textId="635C114C" w:rsidR="006E0318" w:rsidRPr="00B77EBE" w:rsidRDefault="006E0318" w:rsidP="006E0318">
      <w:pPr>
        <w:pStyle w:val="Akapitzlist"/>
        <w:numPr>
          <w:ilvl w:val="0"/>
          <w:numId w:val="17"/>
        </w:numPr>
        <w:spacing w:after="0" w:line="240" w:lineRule="auto"/>
        <w:rPr>
          <w:rFonts w:ascii="Arial Narrow" w:hAnsi="Arial Narrow"/>
          <w:b/>
          <w:sz w:val="24"/>
          <w:szCs w:val="24"/>
          <w:lang w:eastAsia="x-none"/>
        </w:rPr>
      </w:pPr>
      <w:r w:rsidRPr="00B77EBE">
        <w:rPr>
          <w:rFonts w:ascii="Arial Narrow" w:hAnsi="Arial Narrow"/>
          <w:b/>
          <w:sz w:val="24"/>
          <w:szCs w:val="24"/>
          <w:lang w:val="x-none" w:eastAsia="x-none"/>
        </w:rPr>
        <w:t xml:space="preserve">Cena oferowanych usług w przeliczeniu na </w:t>
      </w:r>
      <w:r w:rsidR="00B77EBE">
        <w:rPr>
          <w:rFonts w:ascii="Arial Narrow" w:hAnsi="Arial Narrow"/>
          <w:b/>
          <w:sz w:val="24"/>
          <w:szCs w:val="24"/>
          <w:lang w:eastAsia="x-none"/>
        </w:rPr>
        <w:t>jedną grupę:</w:t>
      </w:r>
    </w:p>
    <w:p w14:paraId="2E12F378" w14:textId="77777777" w:rsidR="006E0318" w:rsidRPr="00B77EBE" w:rsidRDefault="006E0318" w:rsidP="006E0318">
      <w:pPr>
        <w:pStyle w:val="Akapitzlist"/>
        <w:spacing w:after="0" w:line="240" w:lineRule="auto"/>
        <w:ind w:left="360"/>
        <w:rPr>
          <w:rFonts w:ascii="Arial Narrow" w:hAnsi="Arial Narrow"/>
          <w:b/>
          <w:sz w:val="24"/>
          <w:szCs w:val="24"/>
          <w:lang w:eastAsia="x-none"/>
        </w:rPr>
      </w:pP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956"/>
        <w:gridCol w:w="1353"/>
        <w:gridCol w:w="1475"/>
        <w:gridCol w:w="1381"/>
        <w:gridCol w:w="1381"/>
      </w:tblGrid>
      <w:tr w:rsidR="00B77EBE" w:rsidRPr="00B77EBE" w14:paraId="1E7DB438" w14:textId="77777777" w:rsidTr="00B77EBE">
        <w:trPr>
          <w:trHeight w:val="214"/>
        </w:trPr>
        <w:tc>
          <w:tcPr>
            <w:tcW w:w="880" w:type="dxa"/>
            <w:vAlign w:val="center"/>
          </w:tcPr>
          <w:p w14:paraId="281313E5" w14:textId="4FE709DF" w:rsidR="00B77EBE" w:rsidRPr="00B77EBE" w:rsidRDefault="00B77EBE" w:rsidP="00B77EB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77EBE">
              <w:rPr>
                <w:rFonts w:ascii="Arial Narrow" w:hAnsi="Arial Narrow"/>
                <w:b/>
                <w:bCs/>
                <w:sz w:val="24"/>
                <w:szCs w:val="24"/>
              </w:rPr>
              <w:br w:type="page"/>
              <w:t>Część</w:t>
            </w:r>
          </w:p>
        </w:tc>
        <w:tc>
          <w:tcPr>
            <w:tcW w:w="2956" w:type="dxa"/>
            <w:vAlign w:val="center"/>
          </w:tcPr>
          <w:p w14:paraId="7EEF05BD" w14:textId="77777777" w:rsidR="00B77EBE" w:rsidRPr="00B77EBE" w:rsidRDefault="00B77EBE" w:rsidP="005C1E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77EBE">
              <w:rPr>
                <w:rFonts w:ascii="Arial Narrow" w:hAnsi="Arial Narrow"/>
                <w:b/>
                <w:sz w:val="24"/>
                <w:szCs w:val="24"/>
              </w:rPr>
              <w:t>Zakres usług</w:t>
            </w:r>
          </w:p>
        </w:tc>
        <w:tc>
          <w:tcPr>
            <w:tcW w:w="1353" w:type="dxa"/>
          </w:tcPr>
          <w:p w14:paraId="32BC23CA" w14:textId="2D41EE13" w:rsidR="00B77EBE" w:rsidRPr="00B77EBE" w:rsidRDefault="00B77EBE" w:rsidP="005C1E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Cena netto za grupę</w:t>
            </w:r>
          </w:p>
        </w:tc>
        <w:tc>
          <w:tcPr>
            <w:tcW w:w="1475" w:type="dxa"/>
          </w:tcPr>
          <w:p w14:paraId="36A9343F" w14:textId="75B42F49" w:rsidR="00B77EBE" w:rsidRPr="00B77EBE" w:rsidRDefault="00B77EBE" w:rsidP="005C1E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Cena brutto za grupę</w:t>
            </w:r>
          </w:p>
        </w:tc>
        <w:tc>
          <w:tcPr>
            <w:tcW w:w="1381" w:type="dxa"/>
          </w:tcPr>
          <w:p w14:paraId="06541323" w14:textId="3BF0499B" w:rsidR="00B77EBE" w:rsidRPr="00B77EBE" w:rsidRDefault="00B77EBE" w:rsidP="005C1E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Liczba grup</w:t>
            </w:r>
          </w:p>
        </w:tc>
        <w:tc>
          <w:tcPr>
            <w:tcW w:w="1381" w:type="dxa"/>
            <w:vAlign w:val="center"/>
          </w:tcPr>
          <w:p w14:paraId="14461AA6" w14:textId="48552AB4" w:rsidR="00B77EBE" w:rsidRPr="00B77EBE" w:rsidRDefault="00B77EBE" w:rsidP="005C1E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77EBE">
              <w:rPr>
                <w:rFonts w:ascii="Arial Narrow" w:hAnsi="Arial Narrow"/>
                <w:b/>
                <w:sz w:val="24"/>
                <w:szCs w:val="24"/>
              </w:rPr>
              <w:t>Cena brutto</w:t>
            </w:r>
          </w:p>
          <w:p w14:paraId="607909E6" w14:textId="057FDFB9" w:rsidR="00B77EBE" w:rsidRPr="00B77EBE" w:rsidRDefault="00B77EBE" w:rsidP="005C1E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 wszystkie grupy</w:t>
            </w:r>
          </w:p>
        </w:tc>
      </w:tr>
      <w:tr w:rsidR="00B77EBE" w:rsidRPr="00B77EBE" w14:paraId="29048596" w14:textId="77777777" w:rsidTr="00B77EBE">
        <w:trPr>
          <w:trHeight w:val="232"/>
        </w:trPr>
        <w:tc>
          <w:tcPr>
            <w:tcW w:w="880" w:type="dxa"/>
            <w:vAlign w:val="center"/>
          </w:tcPr>
          <w:p w14:paraId="57777EE4" w14:textId="1AE0FE57" w:rsidR="00B77EBE" w:rsidRPr="00B77EBE" w:rsidRDefault="00B77EBE" w:rsidP="00B77EB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77EBE">
              <w:rPr>
                <w:rFonts w:ascii="Arial Narrow" w:hAnsi="Arial Narrow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56" w:type="dxa"/>
            <w:vAlign w:val="center"/>
          </w:tcPr>
          <w:p w14:paraId="1E4BD3A9" w14:textId="06D68EF3" w:rsidR="00B77EBE" w:rsidRPr="00B77EBE" w:rsidRDefault="00B77EBE" w:rsidP="005C1EAB">
            <w:pPr>
              <w:rPr>
                <w:rFonts w:ascii="Arial Narrow" w:hAnsi="Arial Narrow"/>
                <w:sz w:val="24"/>
                <w:szCs w:val="24"/>
              </w:rPr>
            </w:pPr>
            <w:r w:rsidRPr="00B77EBE">
              <w:rPr>
                <w:rFonts w:ascii="Arial Narrow" w:hAnsi="Arial Narrow"/>
                <w:sz w:val="24"/>
                <w:szCs w:val="24"/>
              </w:rPr>
              <w:t>PROFILAKTYKI CHORÓB CYWILIZACYJNYCH</w:t>
            </w:r>
            <w:r>
              <w:rPr>
                <w:rFonts w:ascii="Arial Narrow" w:hAnsi="Arial Narrow"/>
                <w:sz w:val="24"/>
                <w:szCs w:val="24"/>
              </w:rPr>
              <w:t xml:space="preserve"> (8 godz./ grupę)</w:t>
            </w:r>
          </w:p>
        </w:tc>
        <w:tc>
          <w:tcPr>
            <w:tcW w:w="1353" w:type="dxa"/>
          </w:tcPr>
          <w:p w14:paraId="5E03C446" w14:textId="77777777" w:rsidR="00B77EBE" w:rsidRPr="00B77EBE" w:rsidRDefault="00B77EBE" w:rsidP="005C1EA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18D8F04" w14:textId="77777777" w:rsidR="00B77EBE" w:rsidRPr="00B77EBE" w:rsidRDefault="00B77EBE" w:rsidP="005C1EA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1" w:type="dxa"/>
          </w:tcPr>
          <w:p w14:paraId="4FD73242" w14:textId="0C449808" w:rsidR="00B77EBE" w:rsidRPr="00B77EBE" w:rsidRDefault="00B77EBE" w:rsidP="00B77EB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77EBE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1" w:type="dxa"/>
            <w:vAlign w:val="center"/>
          </w:tcPr>
          <w:p w14:paraId="3EB46146" w14:textId="626ECDBA" w:rsidR="00B77EBE" w:rsidRPr="00B77EBE" w:rsidRDefault="00B77EBE" w:rsidP="005C1EA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77EBE" w:rsidRPr="00B77EBE" w14:paraId="774C2493" w14:textId="77777777" w:rsidTr="00B77EBE">
        <w:trPr>
          <w:trHeight w:val="232"/>
        </w:trPr>
        <w:tc>
          <w:tcPr>
            <w:tcW w:w="880" w:type="dxa"/>
            <w:vAlign w:val="center"/>
          </w:tcPr>
          <w:p w14:paraId="69D4B28D" w14:textId="3F241B28" w:rsidR="00B77EBE" w:rsidRPr="00B77EBE" w:rsidRDefault="00B77EBE" w:rsidP="00B77EB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77EBE">
              <w:rPr>
                <w:rFonts w:ascii="Arial Narrow" w:hAnsi="Arial Narrow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956" w:type="dxa"/>
            <w:vAlign w:val="center"/>
          </w:tcPr>
          <w:p w14:paraId="1FD2AF08" w14:textId="6EF8D9F6" w:rsidR="00B77EBE" w:rsidRPr="00B77EBE" w:rsidRDefault="00B77EBE" w:rsidP="005C1EAB">
            <w:pPr>
              <w:rPr>
                <w:rFonts w:ascii="Arial Narrow" w:hAnsi="Arial Narrow"/>
                <w:sz w:val="24"/>
                <w:szCs w:val="24"/>
              </w:rPr>
            </w:pPr>
            <w:r w:rsidRPr="00B77EBE">
              <w:rPr>
                <w:rFonts w:ascii="Arial Narrow" w:hAnsi="Arial Narrow"/>
                <w:sz w:val="24"/>
                <w:szCs w:val="24"/>
              </w:rPr>
              <w:t>PROFILAKTYKI ZACHOWAŃ ZDROWOTNYCH W MIEJSCU PRACY</w:t>
            </w:r>
          </w:p>
        </w:tc>
        <w:tc>
          <w:tcPr>
            <w:tcW w:w="1353" w:type="dxa"/>
          </w:tcPr>
          <w:p w14:paraId="70917748" w14:textId="77777777" w:rsidR="00B77EBE" w:rsidRPr="00B77EBE" w:rsidRDefault="00B77EBE" w:rsidP="005C1EA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799F9E6" w14:textId="77777777" w:rsidR="00B77EBE" w:rsidRPr="00B77EBE" w:rsidRDefault="00B77EBE" w:rsidP="005C1EA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2CCD289" w14:textId="3E89116B" w:rsidR="00B77EBE" w:rsidRPr="00B77EBE" w:rsidRDefault="00B77EBE" w:rsidP="00B77EB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77EBE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1" w:type="dxa"/>
            <w:vAlign w:val="center"/>
          </w:tcPr>
          <w:p w14:paraId="0914A009" w14:textId="0DAFF814" w:rsidR="00B77EBE" w:rsidRPr="00B77EBE" w:rsidRDefault="00B77EBE" w:rsidP="005C1EA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18BA135" w14:textId="322AA3ED" w:rsidR="006E0318" w:rsidRDefault="006E0318" w:rsidP="00CE01C3">
      <w:pPr>
        <w:jc w:val="both"/>
        <w:rPr>
          <w:rFonts w:ascii="Arial Narrow" w:hAnsi="Arial Narrow" w:cs="Arial Narrow"/>
          <w:sz w:val="24"/>
          <w:szCs w:val="24"/>
        </w:rPr>
      </w:pPr>
      <w:r w:rsidRPr="00B77EBE">
        <w:rPr>
          <w:rFonts w:ascii="Arial Narrow" w:hAnsi="Arial Narrow"/>
          <w:sz w:val="24"/>
          <w:szCs w:val="24"/>
          <w:lang w:val="x-none" w:eastAsia="x-none"/>
        </w:rPr>
        <w:t xml:space="preserve">Oświadczam, że zapoznałem się z warunkami </w:t>
      </w:r>
      <w:r w:rsidRPr="00B77EBE">
        <w:rPr>
          <w:rFonts w:ascii="Arial Narrow" w:hAnsi="Arial Narrow"/>
          <w:i/>
          <w:iCs/>
          <w:sz w:val="24"/>
          <w:szCs w:val="24"/>
          <w:lang w:eastAsia="x-none"/>
        </w:rPr>
        <w:t xml:space="preserve">Rozeznania rynku </w:t>
      </w:r>
      <w:r w:rsidRPr="00B77EBE">
        <w:rPr>
          <w:rFonts w:ascii="Arial Narrow" w:hAnsi="Arial Narrow"/>
          <w:i/>
          <w:iCs/>
          <w:sz w:val="24"/>
          <w:szCs w:val="24"/>
        </w:rPr>
        <w:t xml:space="preserve">nr </w:t>
      </w:r>
      <w:r w:rsidR="00B77EBE" w:rsidRPr="00B77EBE">
        <w:rPr>
          <w:rFonts w:ascii="Arial Narrow" w:hAnsi="Arial Narrow"/>
          <w:i/>
          <w:iCs/>
          <w:sz w:val="24"/>
          <w:szCs w:val="24"/>
        </w:rPr>
        <w:t xml:space="preserve">01/00B0 </w:t>
      </w:r>
      <w:r w:rsidRPr="00B77EBE">
        <w:rPr>
          <w:rFonts w:ascii="Arial Narrow" w:hAnsi="Arial Narrow"/>
          <w:sz w:val="24"/>
          <w:szCs w:val="24"/>
          <w:lang w:val="x-none" w:eastAsia="x-none"/>
        </w:rPr>
        <w:t>i nie wnoszę do niego żadnych zastrzeżeń oraz że zdobyłem konieczne informacje do przygotowania oferty.</w:t>
      </w:r>
      <w:r w:rsidR="00CE01C3">
        <w:rPr>
          <w:rFonts w:ascii="Arial Narrow" w:hAnsi="Arial Narrow"/>
          <w:sz w:val="24"/>
          <w:szCs w:val="24"/>
          <w:lang w:eastAsia="x-none"/>
        </w:rPr>
        <w:t xml:space="preserve"> </w:t>
      </w:r>
      <w:r w:rsidR="00CE01C3">
        <w:rPr>
          <w:rFonts w:ascii="Arial Narrow" w:hAnsi="Arial Narrow" w:cs="Arial Narrow"/>
          <w:sz w:val="24"/>
          <w:szCs w:val="24"/>
        </w:rPr>
        <w:t xml:space="preserve">Oświadczam, że: </w:t>
      </w:r>
    </w:p>
    <w:p w14:paraId="5209C083" w14:textId="77777777" w:rsidR="00CE01C3" w:rsidRDefault="00CE01C3" w:rsidP="00CE01C3">
      <w:pPr>
        <w:autoSpaceDN w:val="0"/>
        <w:jc w:val="both"/>
        <w:rPr>
          <w:rFonts w:ascii="Arial Narrow" w:hAnsi="Arial Narrow" w:cs="Arial Narrow"/>
          <w:sz w:val="24"/>
          <w:szCs w:val="24"/>
        </w:rPr>
      </w:pPr>
      <w:sdt>
        <w:sdtPr>
          <w:rPr>
            <w:rFonts w:ascii="Arial Narrow" w:hAnsi="Arial Narrow" w:cs="Arial Narrow"/>
            <w:sz w:val="24"/>
            <w:szCs w:val="24"/>
          </w:rPr>
          <w:id w:val="-153215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Narrow" w:hint="eastAsia"/>
              <w:sz w:val="24"/>
              <w:szCs w:val="24"/>
            </w:rPr>
            <w:t>☐</w:t>
          </w:r>
        </w:sdtContent>
      </w:sdt>
      <w:r>
        <w:rPr>
          <w:rFonts w:ascii="Arial Narrow" w:hAnsi="Arial Narrow" w:cs="Arial Narrow"/>
          <w:sz w:val="24"/>
          <w:szCs w:val="24"/>
        </w:rPr>
        <w:t xml:space="preserve"> </w:t>
      </w:r>
      <w:r w:rsidRPr="00CE01C3">
        <w:rPr>
          <w:rFonts w:ascii="Arial Narrow" w:hAnsi="Arial Narrow" w:cs="Arial Narrow"/>
          <w:sz w:val="24"/>
          <w:szCs w:val="24"/>
        </w:rPr>
        <w:t xml:space="preserve">oferent jest zakładem pracy chronionej, </w:t>
      </w:r>
    </w:p>
    <w:p w14:paraId="5EBA84C0" w14:textId="7DC4C025" w:rsidR="00A53D72" w:rsidRPr="00B77EBE" w:rsidRDefault="00CE01C3" w:rsidP="00CE01C3">
      <w:pPr>
        <w:autoSpaceDN w:val="0"/>
        <w:jc w:val="both"/>
        <w:rPr>
          <w:rFonts w:ascii="Arial Narrow" w:hAnsi="Arial Narrow" w:cs="Arial Narrow"/>
          <w:sz w:val="24"/>
          <w:szCs w:val="24"/>
        </w:rPr>
      </w:pPr>
      <w:sdt>
        <w:sdtPr>
          <w:rPr>
            <w:rFonts w:ascii="Arial Narrow" w:hAnsi="Arial Narrow" w:cs="Arial Narrow"/>
            <w:sz w:val="24"/>
            <w:szCs w:val="24"/>
          </w:rPr>
          <w:id w:val="-91848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Narrow" w:hint="eastAsia"/>
              <w:sz w:val="24"/>
              <w:szCs w:val="24"/>
            </w:rPr>
            <w:t>☐</w:t>
          </w:r>
        </w:sdtContent>
      </w:sdt>
      <w:r>
        <w:rPr>
          <w:rFonts w:ascii="Arial Narrow" w:hAnsi="Arial Narrow" w:cs="Arial Narrow"/>
          <w:sz w:val="24"/>
          <w:szCs w:val="24"/>
        </w:rPr>
        <w:t xml:space="preserve"> </w:t>
      </w:r>
      <w:r w:rsidRPr="00CE01C3">
        <w:rPr>
          <w:rFonts w:ascii="Arial Narrow" w:hAnsi="Arial Narrow" w:cs="Arial Narrow"/>
          <w:sz w:val="24"/>
          <w:szCs w:val="24"/>
        </w:rPr>
        <w:t>oferent ograniczy zużycie papieru stosując wydruki dwustronne i/lub zrealizuje warsztaty w budynkach ograniczających zużycie energii (np. energooszczędne oświetlenie)</w:t>
      </w:r>
    </w:p>
    <w:p w14:paraId="04B439B6" w14:textId="77777777" w:rsidR="006E0318" w:rsidRPr="00B77EBE" w:rsidRDefault="006E0318" w:rsidP="006E0318">
      <w:pPr>
        <w:autoSpaceDN w:val="0"/>
        <w:jc w:val="both"/>
        <w:rPr>
          <w:rFonts w:ascii="Arial Narrow" w:hAnsi="Arial Narrow" w:cs="Arial Narrow"/>
          <w:sz w:val="24"/>
          <w:szCs w:val="24"/>
        </w:rPr>
      </w:pPr>
      <w:r w:rsidRPr="00B77EBE">
        <w:rPr>
          <w:rFonts w:ascii="Arial Narrow" w:hAnsi="Arial Narrow" w:cs="Arial Narrow"/>
          <w:sz w:val="24"/>
          <w:szCs w:val="24"/>
        </w:rPr>
        <w:lastRenderedPageBreak/>
        <w:t>Jednocześnie oświadczam, iż</w:t>
      </w:r>
      <w:r w:rsidRPr="00B77EBE">
        <w:rPr>
          <w:rFonts w:ascii="Arial Narrow" w:hAnsi="Arial Narrow"/>
          <w:sz w:val="24"/>
          <w:szCs w:val="24"/>
        </w:rPr>
        <w:t xml:space="preserve"> reprezentowany przeze mnie podmiot</w:t>
      </w:r>
      <w:r w:rsidRPr="00B77EBE">
        <w:rPr>
          <w:rFonts w:ascii="Arial Narrow" w:hAnsi="Arial Narrow" w:cs="Arial Narrow"/>
          <w:sz w:val="24"/>
          <w:szCs w:val="24"/>
        </w:rPr>
        <w:t>:</w:t>
      </w:r>
    </w:p>
    <w:p w14:paraId="1116AB39" w14:textId="710D4FAC" w:rsidR="006E0318" w:rsidRPr="00B77EBE" w:rsidRDefault="006E0318" w:rsidP="006E0318">
      <w:pPr>
        <w:pStyle w:val="Akapitzlist"/>
        <w:numPr>
          <w:ilvl w:val="0"/>
          <w:numId w:val="2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B77EBE">
        <w:rPr>
          <w:rFonts w:ascii="Arial Narrow" w:hAnsi="Arial Narrow"/>
          <w:sz w:val="24"/>
          <w:szCs w:val="24"/>
        </w:rPr>
        <w:t xml:space="preserve">posiada aktualny wpis do </w:t>
      </w:r>
      <w:r w:rsidRPr="00B77EBE">
        <w:rPr>
          <w:rFonts w:ascii="Arial Narrow" w:hAnsi="Arial Narrow"/>
          <w:b/>
          <w:sz w:val="24"/>
          <w:szCs w:val="24"/>
        </w:rPr>
        <w:t>Rejestru Instytucji Szkoleniowych</w:t>
      </w:r>
      <w:r w:rsidRPr="00B77EBE">
        <w:rPr>
          <w:rFonts w:ascii="Arial Narrow" w:hAnsi="Arial Narrow"/>
          <w:sz w:val="24"/>
          <w:szCs w:val="24"/>
        </w:rPr>
        <w:t xml:space="preserve"> </w:t>
      </w:r>
    </w:p>
    <w:p w14:paraId="2DB374B6" w14:textId="77777777" w:rsidR="006E0318" w:rsidRPr="00B77EBE" w:rsidRDefault="006E0318" w:rsidP="006E0318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B77EBE">
        <w:rPr>
          <w:rFonts w:ascii="Arial Narrow" w:hAnsi="Arial Narrow" w:cs="Arial"/>
          <w:bCs/>
          <w:color w:val="000000"/>
          <w:sz w:val="24"/>
          <w:szCs w:val="24"/>
        </w:rPr>
        <w:t>posiada uprawnienia do wykonania określonej działalności lub czynności wymienionych w ofercie, jeżeli przepisy prawa nakładają obowiązek ich posiadania,</w:t>
      </w:r>
    </w:p>
    <w:p w14:paraId="58913D23" w14:textId="26B678A4" w:rsidR="006E0318" w:rsidRPr="00B77EBE" w:rsidRDefault="006E0318" w:rsidP="006E0318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B77EBE">
        <w:rPr>
          <w:rFonts w:ascii="Arial Narrow" w:hAnsi="Arial Narrow" w:cs="Arial"/>
          <w:bCs/>
          <w:color w:val="000000"/>
          <w:sz w:val="24"/>
          <w:szCs w:val="24"/>
        </w:rPr>
        <w:t>dysponuję potencjałem technicznym (tj. sala szkoleniowa</w:t>
      </w:r>
      <w:bookmarkStart w:id="0" w:name="_Hlk53350526"/>
      <w:r w:rsidRPr="00B77EBE">
        <w:rPr>
          <w:rFonts w:ascii="Arial Narrow" w:hAnsi="Arial Narrow" w:cs="Arial"/>
          <w:bCs/>
          <w:color w:val="000000"/>
          <w:sz w:val="24"/>
          <w:szCs w:val="24"/>
        </w:rPr>
        <w:t>, sprzęt niezbędny do przeprowadzenia szkoleni</w:t>
      </w:r>
      <w:bookmarkEnd w:id="0"/>
      <w:r w:rsidRPr="00B77EBE">
        <w:rPr>
          <w:rFonts w:ascii="Arial Narrow" w:hAnsi="Arial Narrow" w:cs="Arial"/>
          <w:bCs/>
          <w:color w:val="000000"/>
          <w:sz w:val="24"/>
          <w:szCs w:val="24"/>
        </w:rPr>
        <w:t xml:space="preserve">a/egzaminu), </w:t>
      </w:r>
    </w:p>
    <w:p w14:paraId="56E34B71" w14:textId="59CDC680" w:rsidR="006E0318" w:rsidRPr="00B77EBE" w:rsidRDefault="006E0318" w:rsidP="006E0318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B77EBE">
        <w:rPr>
          <w:rFonts w:ascii="Arial Narrow" w:hAnsi="Arial Narrow" w:cs="Arial"/>
          <w:bCs/>
          <w:color w:val="000000"/>
          <w:sz w:val="24"/>
          <w:szCs w:val="24"/>
        </w:rPr>
        <w:t xml:space="preserve">dysponuję potencjałem kadrowym, posiadającym uprawnienia i doświadczenia zawodowe w zakresie przeprowadzenia </w:t>
      </w:r>
      <w:r w:rsidR="00B77EBE">
        <w:rPr>
          <w:rFonts w:ascii="Arial Narrow" w:hAnsi="Arial Narrow" w:cs="Arial"/>
          <w:bCs/>
          <w:color w:val="000000"/>
          <w:sz w:val="24"/>
          <w:szCs w:val="24"/>
        </w:rPr>
        <w:t>warsztatów</w:t>
      </w:r>
      <w:r w:rsidRPr="00B77EBE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Pr="00B77EBE">
        <w:rPr>
          <w:rFonts w:ascii="Arial Narrow" w:hAnsi="Arial Narrow"/>
          <w:bCs/>
          <w:sz w:val="24"/>
          <w:szCs w:val="24"/>
        </w:rPr>
        <w:t xml:space="preserve">zgodnie z przedmiotem zamówienia </w:t>
      </w:r>
      <w:r w:rsidR="00B77EBE">
        <w:rPr>
          <w:rFonts w:ascii="Arial Narrow" w:hAnsi="Arial Narrow"/>
          <w:bCs/>
          <w:sz w:val="24"/>
          <w:szCs w:val="24"/>
        </w:rPr>
        <w:t>i treścią Rozeznania rynku</w:t>
      </w:r>
      <w:r w:rsidRPr="00B77EBE">
        <w:rPr>
          <w:rFonts w:ascii="Arial Narrow" w:hAnsi="Arial Narrow" w:cs="Arial"/>
          <w:b/>
          <w:color w:val="000000"/>
          <w:sz w:val="24"/>
          <w:szCs w:val="24"/>
        </w:rPr>
        <w:t>,</w:t>
      </w:r>
    </w:p>
    <w:p w14:paraId="68D2252F" w14:textId="77777777" w:rsidR="006E0318" w:rsidRPr="00B77EBE" w:rsidRDefault="006E0318" w:rsidP="006E0318">
      <w:pPr>
        <w:widowControl w:val="0"/>
        <w:numPr>
          <w:ilvl w:val="0"/>
          <w:numId w:val="18"/>
        </w:numPr>
        <w:autoSpaceDE w:val="0"/>
        <w:autoSpaceDN w:val="0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B77EBE">
        <w:rPr>
          <w:rFonts w:ascii="Arial Narrow" w:hAnsi="Arial Narrow" w:cs="Arial"/>
          <w:bCs/>
          <w:color w:val="000000"/>
          <w:sz w:val="24"/>
          <w:szCs w:val="24"/>
        </w:rPr>
        <w:t xml:space="preserve">nie jest powiązany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przeprowadzeniem procedury wyboru Wykonawcy </w:t>
      </w:r>
      <w:r w:rsidRPr="00B77EBE">
        <w:rPr>
          <w:rFonts w:ascii="Arial Narrow" w:hAnsi="Arial Narrow" w:cs="Arial"/>
          <w:bCs/>
          <w:color w:val="000000"/>
          <w:sz w:val="24"/>
          <w:szCs w:val="24"/>
        </w:rPr>
        <w:br/>
        <w:t xml:space="preserve">a Wykonawcą, polegające w szczególności na: </w:t>
      </w:r>
    </w:p>
    <w:p w14:paraId="60E974EF" w14:textId="77777777" w:rsidR="006E0318" w:rsidRPr="00B77EBE" w:rsidRDefault="006E0318" w:rsidP="006E031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B77EBE">
        <w:rPr>
          <w:rFonts w:ascii="Arial Narrow" w:hAnsi="Arial Narrow" w:cs="Arial"/>
          <w:bCs/>
          <w:color w:val="000000"/>
          <w:sz w:val="24"/>
          <w:szCs w:val="24"/>
        </w:rPr>
        <w:t>uczestniczeniu w spółce jako wspólnik spółki cywilnej lub spółki osobowe,</w:t>
      </w:r>
    </w:p>
    <w:p w14:paraId="7737CE23" w14:textId="77777777" w:rsidR="006E0318" w:rsidRPr="00B77EBE" w:rsidRDefault="006E0318" w:rsidP="006E031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B77EBE">
        <w:rPr>
          <w:rFonts w:ascii="Arial Narrow" w:hAnsi="Arial Narrow" w:cs="Arial"/>
          <w:bCs/>
          <w:color w:val="000000"/>
          <w:sz w:val="24"/>
          <w:szCs w:val="24"/>
        </w:rPr>
        <w:t>posiadaniu co najmniej 10% udziałów lub akcji,</w:t>
      </w:r>
    </w:p>
    <w:p w14:paraId="32EC0256" w14:textId="77777777" w:rsidR="006E0318" w:rsidRPr="00B77EBE" w:rsidRDefault="006E0318" w:rsidP="006E031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B77EBE">
        <w:rPr>
          <w:rFonts w:ascii="Arial Narrow" w:hAnsi="Arial Narrow" w:cs="Arial"/>
          <w:bCs/>
          <w:color w:val="000000"/>
          <w:sz w:val="24"/>
          <w:szCs w:val="24"/>
        </w:rPr>
        <w:t>pełnieniu funkcji członka organu nadzorczego lub zarządzającego, prokurenta, pełnomocnika,</w:t>
      </w:r>
    </w:p>
    <w:p w14:paraId="23226D31" w14:textId="77777777" w:rsidR="006E0318" w:rsidRPr="00B77EBE" w:rsidRDefault="006E0318" w:rsidP="006E031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B77EBE">
        <w:rPr>
          <w:rFonts w:ascii="Arial Narrow" w:hAnsi="Arial Narrow" w:cs="Arial"/>
          <w:bCs/>
          <w:color w:val="000000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AC3C35E" w14:textId="77777777" w:rsidR="006E0318" w:rsidRPr="00B77EBE" w:rsidRDefault="006E0318" w:rsidP="006E0318">
      <w:pPr>
        <w:jc w:val="both"/>
        <w:rPr>
          <w:rFonts w:ascii="Arial Narrow" w:hAnsi="Arial Narrow"/>
          <w:sz w:val="24"/>
          <w:szCs w:val="24"/>
        </w:rPr>
      </w:pPr>
    </w:p>
    <w:p w14:paraId="432AF3CB" w14:textId="77777777" w:rsidR="006E0318" w:rsidRDefault="006E0318" w:rsidP="006E0318">
      <w:pPr>
        <w:jc w:val="both"/>
        <w:rPr>
          <w:rFonts w:ascii="Arial Narrow" w:hAnsi="Arial Narrow"/>
        </w:rPr>
      </w:pPr>
    </w:p>
    <w:p w14:paraId="61D79C51" w14:textId="77777777" w:rsidR="006E0318" w:rsidRDefault="006E0318" w:rsidP="006E0318">
      <w:pPr>
        <w:jc w:val="both"/>
        <w:rPr>
          <w:rFonts w:ascii="Arial Narrow" w:hAnsi="Arial Narrow"/>
        </w:rPr>
      </w:pPr>
    </w:p>
    <w:p w14:paraId="2794CD02" w14:textId="77777777" w:rsidR="006E0318" w:rsidRPr="00654CE3" w:rsidRDefault="006E0318" w:rsidP="006E0318">
      <w:pPr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812"/>
        <w:gridCol w:w="812"/>
        <w:gridCol w:w="812"/>
        <w:gridCol w:w="813"/>
        <w:gridCol w:w="813"/>
        <w:gridCol w:w="813"/>
        <w:gridCol w:w="853"/>
        <w:gridCol w:w="847"/>
        <w:gridCol w:w="844"/>
        <w:gridCol w:w="840"/>
      </w:tblGrid>
      <w:tr w:rsidR="006E0318" w:rsidRPr="00654CE3" w14:paraId="165B9569" w14:textId="77777777" w:rsidTr="005C1EAB">
        <w:tc>
          <w:tcPr>
            <w:tcW w:w="891" w:type="dxa"/>
          </w:tcPr>
          <w:p w14:paraId="128989B1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91" w:type="dxa"/>
          </w:tcPr>
          <w:p w14:paraId="4173F51C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91" w:type="dxa"/>
          </w:tcPr>
          <w:p w14:paraId="188F1AA7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91" w:type="dxa"/>
          </w:tcPr>
          <w:p w14:paraId="44FE2639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92" w:type="dxa"/>
          </w:tcPr>
          <w:p w14:paraId="650D4354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92" w:type="dxa"/>
          </w:tcPr>
          <w:p w14:paraId="48DCD990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5B93404E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3B16C5C1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73AD59A6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5C551BA8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4812DAAA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E0318" w:rsidRPr="00654CE3" w14:paraId="3E14ACDF" w14:textId="77777777" w:rsidTr="005C1EAB">
        <w:tc>
          <w:tcPr>
            <w:tcW w:w="891" w:type="dxa"/>
          </w:tcPr>
          <w:p w14:paraId="527F94F7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91" w:type="dxa"/>
          </w:tcPr>
          <w:p w14:paraId="0382ADF0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91" w:type="dxa"/>
          </w:tcPr>
          <w:p w14:paraId="47577A5F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91" w:type="dxa"/>
          </w:tcPr>
          <w:p w14:paraId="01FE7278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92" w:type="dxa"/>
          </w:tcPr>
          <w:p w14:paraId="197A24E9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92" w:type="dxa"/>
          </w:tcPr>
          <w:p w14:paraId="7DE6C4C7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92" w:type="dxa"/>
          </w:tcPr>
          <w:p w14:paraId="1917F7BD" w14:textId="77777777" w:rsidR="006E0318" w:rsidRPr="00654CE3" w:rsidRDefault="006E0318" w:rsidP="005C1E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</w:tcBorders>
            <w:vAlign w:val="center"/>
          </w:tcPr>
          <w:p w14:paraId="4787C16F" w14:textId="77777777" w:rsidR="006E0318" w:rsidRPr="00654CE3" w:rsidRDefault="006E0318" w:rsidP="005C1E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54CE3">
              <w:rPr>
                <w:rFonts w:ascii="Arial Narrow" w:hAnsi="Arial Narrow"/>
              </w:rPr>
              <w:t>podpis osoby upoważnionej do reprezentowania Oferenta</w:t>
            </w:r>
          </w:p>
        </w:tc>
      </w:tr>
    </w:tbl>
    <w:p w14:paraId="3A38AFEB" w14:textId="77777777" w:rsidR="006E0318" w:rsidRPr="006B6083" w:rsidRDefault="006E0318" w:rsidP="006E0318"/>
    <w:p w14:paraId="7D16C501" w14:textId="64AC7B9C" w:rsidR="00137853" w:rsidRPr="006E0318" w:rsidRDefault="00137853" w:rsidP="006E0318"/>
    <w:sectPr w:rsidR="00137853" w:rsidRPr="006E0318" w:rsidSect="00CE01C3">
      <w:headerReference w:type="default" r:id="rId8"/>
      <w:footerReference w:type="default" r:id="rId9"/>
      <w:pgSz w:w="11906" w:h="16838"/>
      <w:pgMar w:top="1417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602E" w14:textId="77777777" w:rsidR="00627EC9" w:rsidRDefault="00627EC9">
      <w:r>
        <w:separator/>
      </w:r>
    </w:p>
  </w:endnote>
  <w:endnote w:type="continuationSeparator" w:id="0">
    <w:p w14:paraId="574EBE96" w14:textId="77777777" w:rsidR="00627EC9" w:rsidRDefault="0062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D8BB" w14:textId="276ADD23" w:rsidR="00F6794D" w:rsidRPr="003F5BD9" w:rsidRDefault="00CE3D16" w:rsidP="002C5C3B">
    <w:pPr>
      <w:pStyle w:val="Stopka"/>
      <w:pBdr>
        <w:top w:val="single" w:sz="4" w:space="1" w:color="auto"/>
      </w:pBdr>
      <w:jc w:val="center"/>
      <w:rPr>
        <w:rFonts w:ascii="Arial Narrow" w:hAnsi="Arial Narrow"/>
        <w:sz w:val="22"/>
        <w:szCs w:val="22"/>
      </w:rPr>
    </w:pPr>
    <w:r w:rsidRPr="003F5BD9">
      <w:rPr>
        <w:rFonts w:ascii="Arial Narrow" w:hAnsi="Arial Narrow"/>
        <w:sz w:val="22"/>
        <w:szCs w:val="22"/>
      </w:rPr>
      <w:t xml:space="preserve">Projekt: </w:t>
    </w:r>
    <w:r w:rsidR="003F5BD9" w:rsidRPr="003F5BD9">
      <w:rPr>
        <w:rFonts w:ascii="Arial Narrow" w:hAnsi="Arial Narrow"/>
        <w:sz w:val="22"/>
        <w:szCs w:val="22"/>
      </w:rPr>
      <w:t>Ergonomia pracy to podstawa - stawiamy na zdrowie pracownika</w:t>
    </w:r>
  </w:p>
  <w:p w14:paraId="6EF54796" w14:textId="67233BFF" w:rsidR="00F6794D" w:rsidRPr="00B12F4A" w:rsidRDefault="003F5BD9" w:rsidP="00DC7706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5E76DB6" wp14:editId="408CCA66">
          <wp:simplePos x="0" y="0"/>
          <wp:positionH relativeFrom="column">
            <wp:posOffset>4228758</wp:posOffset>
          </wp:positionH>
          <wp:positionV relativeFrom="paragraph">
            <wp:posOffset>94859</wp:posOffset>
          </wp:positionV>
          <wp:extent cx="1554480" cy="518160"/>
          <wp:effectExtent l="0" t="0" r="7620" b="0"/>
          <wp:wrapNone/>
          <wp:docPr id="778756416" name="Obraz 778756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2C5C3B" w:rsidRPr="00B12F4A" w14:paraId="6EB707F4" w14:textId="77777777" w:rsidTr="00652A9F">
      <w:tc>
        <w:tcPr>
          <w:tcW w:w="5311" w:type="dxa"/>
        </w:tcPr>
        <w:p w14:paraId="1D88BD6D" w14:textId="7A13DD71" w:rsidR="00F6794D" w:rsidRPr="00B12F4A" w:rsidRDefault="001722A4" w:rsidP="001722A4">
          <w:pPr>
            <w:pStyle w:val="Stopka"/>
            <w:rPr>
              <w:rFonts w:ascii="Arial Narrow" w:hAnsi="Arial Narrow"/>
              <w:sz w:val="18"/>
              <w:szCs w:val="18"/>
            </w:rPr>
          </w:pPr>
          <w:r w:rsidRPr="001722A4">
            <w:rPr>
              <w:rFonts w:ascii="Arial Narrow" w:hAnsi="Arial Narrow"/>
              <w:sz w:val="18"/>
              <w:szCs w:val="18"/>
            </w:rPr>
            <w:t xml:space="preserve"> </w:t>
          </w:r>
        </w:p>
      </w:tc>
      <w:tc>
        <w:tcPr>
          <w:tcW w:w="5311" w:type="dxa"/>
        </w:tcPr>
        <w:p w14:paraId="21D7CBED" w14:textId="1E735619" w:rsidR="00F6794D" w:rsidRPr="00B12F4A" w:rsidRDefault="00F6794D" w:rsidP="00652A9F">
          <w:pPr>
            <w:pStyle w:val="Stopka"/>
            <w:jc w:val="center"/>
            <w:rPr>
              <w:rFonts w:ascii="Arial Narrow" w:hAnsi="Arial Narrow"/>
              <w:noProof/>
              <w:sz w:val="18"/>
              <w:szCs w:val="18"/>
            </w:rPr>
          </w:pPr>
        </w:p>
      </w:tc>
    </w:tr>
  </w:tbl>
  <w:p w14:paraId="7EB91911" w14:textId="061E73EB" w:rsidR="00F6794D" w:rsidRPr="005D55B1" w:rsidRDefault="005D55B1" w:rsidP="008553F5">
    <w:pPr>
      <w:pStyle w:val="Stopka"/>
      <w:rPr>
        <w:rFonts w:ascii="Arial Narrow" w:hAnsi="Arial Narrow"/>
        <w:sz w:val="22"/>
        <w:szCs w:val="22"/>
      </w:rPr>
    </w:pPr>
    <w:r w:rsidRPr="005D55B1">
      <w:rPr>
        <w:rFonts w:ascii="Arial Narrow" w:hAnsi="Arial Narrow"/>
        <w:sz w:val="22"/>
        <w:szCs w:val="22"/>
      </w:rPr>
      <w:t>www.lanua.pl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48BB" w14:textId="77777777" w:rsidR="00627EC9" w:rsidRDefault="00627EC9">
      <w:r>
        <w:separator/>
      </w:r>
    </w:p>
  </w:footnote>
  <w:footnote w:type="continuationSeparator" w:id="0">
    <w:p w14:paraId="66B128AC" w14:textId="77777777" w:rsidR="00627EC9" w:rsidRDefault="00627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EE6B" w14:textId="4C30E7F9" w:rsidR="00F6794D" w:rsidRDefault="00CE3D16" w:rsidP="008553F5">
    <w:pPr>
      <w:pStyle w:val="Nagwek"/>
      <w:jc w:val="center"/>
    </w:pPr>
    <w:r>
      <w:rPr>
        <w:noProof/>
      </w:rPr>
      <w:drawing>
        <wp:inline distT="0" distB="0" distL="0" distR="0" wp14:anchorId="631BA2F7" wp14:editId="3647DBB0">
          <wp:extent cx="5456555" cy="810895"/>
          <wp:effectExtent l="0" t="0" r="0" b="8255"/>
          <wp:docPr id="157610719" name="Obraz 157610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6FA"/>
    <w:multiLevelType w:val="hybridMultilevel"/>
    <w:tmpl w:val="AB2E7D9E"/>
    <w:lvl w:ilvl="0" w:tplc="7764B8F6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2147B"/>
    <w:multiLevelType w:val="hybridMultilevel"/>
    <w:tmpl w:val="B2AAD4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0B0D26"/>
    <w:multiLevelType w:val="hybridMultilevel"/>
    <w:tmpl w:val="3C18F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3184"/>
    <w:multiLevelType w:val="hybridMultilevel"/>
    <w:tmpl w:val="134A6D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D05CAA"/>
    <w:multiLevelType w:val="hybridMultilevel"/>
    <w:tmpl w:val="6B4EE5A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691036"/>
    <w:multiLevelType w:val="hybridMultilevel"/>
    <w:tmpl w:val="50567910"/>
    <w:lvl w:ilvl="0" w:tplc="6E60F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369B9"/>
    <w:multiLevelType w:val="hybridMultilevel"/>
    <w:tmpl w:val="5F6AF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85867"/>
    <w:multiLevelType w:val="hybridMultilevel"/>
    <w:tmpl w:val="1D04A976"/>
    <w:lvl w:ilvl="0" w:tplc="C2C46E4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4336C"/>
    <w:multiLevelType w:val="hybridMultilevel"/>
    <w:tmpl w:val="C4580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8F11BE"/>
    <w:multiLevelType w:val="hybridMultilevel"/>
    <w:tmpl w:val="1D04A976"/>
    <w:lvl w:ilvl="0" w:tplc="C2C46E4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A04E6"/>
    <w:multiLevelType w:val="hybridMultilevel"/>
    <w:tmpl w:val="3DA4133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7357F1"/>
    <w:multiLevelType w:val="hybridMultilevel"/>
    <w:tmpl w:val="1AF48C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0D6663"/>
    <w:multiLevelType w:val="hybridMultilevel"/>
    <w:tmpl w:val="6918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D314C"/>
    <w:multiLevelType w:val="hybridMultilevel"/>
    <w:tmpl w:val="E29610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D407E"/>
    <w:multiLevelType w:val="hybridMultilevel"/>
    <w:tmpl w:val="51EA1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3C1599"/>
    <w:multiLevelType w:val="hybridMultilevel"/>
    <w:tmpl w:val="7E6EA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B956AD"/>
    <w:multiLevelType w:val="hybridMultilevel"/>
    <w:tmpl w:val="413288D0"/>
    <w:lvl w:ilvl="0" w:tplc="F36294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C82B92"/>
    <w:multiLevelType w:val="hybridMultilevel"/>
    <w:tmpl w:val="F06CED78"/>
    <w:lvl w:ilvl="0" w:tplc="D4AA18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EF1A10"/>
    <w:multiLevelType w:val="hybridMultilevel"/>
    <w:tmpl w:val="48C04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603C4"/>
    <w:multiLevelType w:val="hybridMultilevel"/>
    <w:tmpl w:val="5354348A"/>
    <w:lvl w:ilvl="0" w:tplc="036C9A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157650">
    <w:abstractNumId w:val="16"/>
  </w:num>
  <w:num w:numId="2" w16cid:durableId="833498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582123">
    <w:abstractNumId w:val="10"/>
  </w:num>
  <w:num w:numId="4" w16cid:durableId="1315986357">
    <w:abstractNumId w:val="7"/>
  </w:num>
  <w:num w:numId="5" w16cid:durableId="1534224232">
    <w:abstractNumId w:val="9"/>
  </w:num>
  <w:num w:numId="6" w16cid:durableId="603538887">
    <w:abstractNumId w:val="2"/>
  </w:num>
  <w:num w:numId="7" w16cid:durableId="821776464">
    <w:abstractNumId w:val="1"/>
  </w:num>
  <w:num w:numId="8" w16cid:durableId="1644457511">
    <w:abstractNumId w:val="11"/>
  </w:num>
  <w:num w:numId="9" w16cid:durableId="19547229">
    <w:abstractNumId w:val="4"/>
  </w:num>
  <w:num w:numId="10" w16cid:durableId="840973927">
    <w:abstractNumId w:val="18"/>
  </w:num>
  <w:num w:numId="11" w16cid:durableId="809634447">
    <w:abstractNumId w:val="15"/>
  </w:num>
  <w:num w:numId="12" w16cid:durableId="1553082479">
    <w:abstractNumId w:val="8"/>
  </w:num>
  <w:num w:numId="13" w16cid:durableId="111485874">
    <w:abstractNumId w:val="12"/>
  </w:num>
  <w:num w:numId="14" w16cid:durableId="1279217901">
    <w:abstractNumId w:val="14"/>
  </w:num>
  <w:num w:numId="15" w16cid:durableId="1878003645">
    <w:abstractNumId w:val="6"/>
  </w:num>
  <w:num w:numId="16" w16cid:durableId="1663393950">
    <w:abstractNumId w:val="19"/>
  </w:num>
  <w:num w:numId="17" w16cid:durableId="400756042">
    <w:abstractNumId w:val="0"/>
  </w:num>
  <w:num w:numId="18" w16cid:durableId="980815342">
    <w:abstractNumId w:val="3"/>
  </w:num>
  <w:num w:numId="19" w16cid:durableId="653491172">
    <w:abstractNumId w:val="17"/>
  </w:num>
  <w:num w:numId="20" w16cid:durableId="274217385">
    <w:abstractNumId w:val="5"/>
  </w:num>
  <w:num w:numId="21" w16cid:durableId="1176016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C9"/>
    <w:rsid w:val="00007C2A"/>
    <w:rsid w:val="00011907"/>
    <w:rsid w:val="0001780B"/>
    <w:rsid w:val="00020727"/>
    <w:rsid w:val="00023756"/>
    <w:rsid w:val="000239D9"/>
    <w:rsid w:val="00056220"/>
    <w:rsid w:val="00083CAD"/>
    <w:rsid w:val="0009481A"/>
    <w:rsid w:val="00097457"/>
    <w:rsid w:val="000A2F57"/>
    <w:rsid w:val="000A454F"/>
    <w:rsid w:val="000C50A1"/>
    <w:rsid w:val="000F7AD5"/>
    <w:rsid w:val="00133A81"/>
    <w:rsid w:val="00137853"/>
    <w:rsid w:val="001519A8"/>
    <w:rsid w:val="00162C24"/>
    <w:rsid w:val="00162C63"/>
    <w:rsid w:val="001722A4"/>
    <w:rsid w:val="001826E1"/>
    <w:rsid w:val="001922E8"/>
    <w:rsid w:val="001F51CB"/>
    <w:rsid w:val="001F601E"/>
    <w:rsid w:val="00211879"/>
    <w:rsid w:val="0025293A"/>
    <w:rsid w:val="002C4D06"/>
    <w:rsid w:val="003067DF"/>
    <w:rsid w:val="00313CD8"/>
    <w:rsid w:val="00323ED6"/>
    <w:rsid w:val="003325B8"/>
    <w:rsid w:val="003549C1"/>
    <w:rsid w:val="00363065"/>
    <w:rsid w:val="00366CA5"/>
    <w:rsid w:val="00396F13"/>
    <w:rsid w:val="003B7F2D"/>
    <w:rsid w:val="003F135B"/>
    <w:rsid w:val="003F5BD9"/>
    <w:rsid w:val="00401F6F"/>
    <w:rsid w:val="00427503"/>
    <w:rsid w:val="00434B74"/>
    <w:rsid w:val="00434C06"/>
    <w:rsid w:val="00443C56"/>
    <w:rsid w:val="00453157"/>
    <w:rsid w:val="004627E5"/>
    <w:rsid w:val="00463DB2"/>
    <w:rsid w:val="004761A6"/>
    <w:rsid w:val="00476396"/>
    <w:rsid w:val="00496478"/>
    <w:rsid w:val="00525B82"/>
    <w:rsid w:val="005A3593"/>
    <w:rsid w:val="005A7671"/>
    <w:rsid w:val="005D55B1"/>
    <w:rsid w:val="005D59A1"/>
    <w:rsid w:val="00600578"/>
    <w:rsid w:val="00607258"/>
    <w:rsid w:val="006153F1"/>
    <w:rsid w:val="006175AF"/>
    <w:rsid w:val="00627EC9"/>
    <w:rsid w:val="00664FFA"/>
    <w:rsid w:val="0066554F"/>
    <w:rsid w:val="00674ED4"/>
    <w:rsid w:val="006E0318"/>
    <w:rsid w:val="006F31A6"/>
    <w:rsid w:val="007123D8"/>
    <w:rsid w:val="007560A8"/>
    <w:rsid w:val="007D1EE3"/>
    <w:rsid w:val="00811852"/>
    <w:rsid w:val="00887E50"/>
    <w:rsid w:val="008B2AEB"/>
    <w:rsid w:val="008C0973"/>
    <w:rsid w:val="008C29CC"/>
    <w:rsid w:val="008D25BD"/>
    <w:rsid w:val="008E077F"/>
    <w:rsid w:val="00942A0F"/>
    <w:rsid w:val="00942F48"/>
    <w:rsid w:val="0098543D"/>
    <w:rsid w:val="009C4660"/>
    <w:rsid w:val="009E0600"/>
    <w:rsid w:val="009E40E0"/>
    <w:rsid w:val="009E48AB"/>
    <w:rsid w:val="00A173D6"/>
    <w:rsid w:val="00A219E1"/>
    <w:rsid w:val="00A53D72"/>
    <w:rsid w:val="00A70F30"/>
    <w:rsid w:val="00A71A22"/>
    <w:rsid w:val="00A8228C"/>
    <w:rsid w:val="00A84F29"/>
    <w:rsid w:val="00AC2B65"/>
    <w:rsid w:val="00AC3CDB"/>
    <w:rsid w:val="00AC5F02"/>
    <w:rsid w:val="00AE009C"/>
    <w:rsid w:val="00B01F67"/>
    <w:rsid w:val="00B12F4A"/>
    <w:rsid w:val="00B31D49"/>
    <w:rsid w:val="00B569EB"/>
    <w:rsid w:val="00B62646"/>
    <w:rsid w:val="00B62A08"/>
    <w:rsid w:val="00B74435"/>
    <w:rsid w:val="00B77EBE"/>
    <w:rsid w:val="00B966A7"/>
    <w:rsid w:val="00BA4130"/>
    <w:rsid w:val="00C04964"/>
    <w:rsid w:val="00C1119C"/>
    <w:rsid w:val="00C13E11"/>
    <w:rsid w:val="00C25B51"/>
    <w:rsid w:val="00C26828"/>
    <w:rsid w:val="00C30E4B"/>
    <w:rsid w:val="00C77FDB"/>
    <w:rsid w:val="00C87284"/>
    <w:rsid w:val="00C97A6D"/>
    <w:rsid w:val="00CA3BC9"/>
    <w:rsid w:val="00CB4953"/>
    <w:rsid w:val="00CC78EC"/>
    <w:rsid w:val="00CD533D"/>
    <w:rsid w:val="00CE01C3"/>
    <w:rsid w:val="00CE348F"/>
    <w:rsid w:val="00CE3D16"/>
    <w:rsid w:val="00CF1B41"/>
    <w:rsid w:val="00D11F1F"/>
    <w:rsid w:val="00D161F9"/>
    <w:rsid w:val="00D17AF6"/>
    <w:rsid w:val="00D47182"/>
    <w:rsid w:val="00D57535"/>
    <w:rsid w:val="00D91D86"/>
    <w:rsid w:val="00D963F4"/>
    <w:rsid w:val="00DB6D21"/>
    <w:rsid w:val="00DC1E36"/>
    <w:rsid w:val="00DE3992"/>
    <w:rsid w:val="00E755D4"/>
    <w:rsid w:val="00E77D6F"/>
    <w:rsid w:val="00EA7186"/>
    <w:rsid w:val="00EC425D"/>
    <w:rsid w:val="00EF6FFA"/>
    <w:rsid w:val="00F12094"/>
    <w:rsid w:val="00F40837"/>
    <w:rsid w:val="00F51466"/>
    <w:rsid w:val="00F6794D"/>
    <w:rsid w:val="00F70119"/>
    <w:rsid w:val="00F96356"/>
    <w:rsid w:val="00FD3D82"/>
    <w:rsid w:val="00FD5078"/>
    <w:rsid w:val="00FE22FB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54A9F"/>
  <w15:chartTrackingRefBased/>
  <w15:docId w15:val="{6FC09554-5666-4AC4-B6EF-5E788CA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D16"/>
  </w:style>
  <w:style w:type="paragraph" w:styleId="Stopka">
    <w:name w:val="footer"/>
    <w:basedOn w:val="Normalny"/>
    <w:link w:val="StopkaZnak"/>
    <w:uiPriority w:val="99"/>
    <w:unhideWhenUsed/>
    <w:rsid w:val="00CE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D16"/>
  </w:style>
  <w:style w:type="table" w:styleId="Tabela-Siatka">
    <w:name w:val="Table Grid"/>
    <w:basedOn w:val="Standardowy"/>
    <w:uiPriority w:val="59"/>
    <w:rsid w:val="00CE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CA3BC9"/>
  </w:style>
  <w:style w:type="character" w:customStyle="1" w:styleId="TekstprzypisudolnegoZnak">
    <w:name w:val="Tekst przypisu dolnego Znak"/>
    <w:basedOn w:val="Domylnaczcionkaakapitu"/>
    <w:link w:val="Tekstprzypisudolnego"/>
    <w:rsid w:val="00CA3B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A3BC9"/>
    <w:rPr>
      <w:vertAlign w:val="superscript"/>
    </w:rPr>
  </w:style>
  <w:style w:type="paragraph" w:styleId="Bezodstpw">
    <w:name w:val="No Spacing"/>
    <w:uiPriority w:val="1"/>
    <w:qFormat/>
    <w:rsid w:val="00CA3BC9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9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9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9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94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51466"/>
    <w:pPr>
      <w:spacing w:after="200" w:line="276" w:lineRule="auto"/>
      <w:ind w:left="720"/>
      <w:contextualSpacing/>
    </w:pPr>
    <w:rPr>
      <w:rFonts w:ascii="Calibri" w:hAnsi="Calibri"/>
    </w:rPr>
  </w:style>
  <w:style w:type="table" w:styleId="Tabela-Motyw">
    <w:name w:val="Table Theme"/>
    <w:basedOn w:val="Standardowy"/>
    <w:rsid w:val="006E0318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E0318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6E0318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genderka-pozoga\ownCloud\Shared\Projekty%20realizowane\34_213.19_RPO%20&#346;L&#260;SKIE\Szablon%20ologowanego%20dokument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1A67-3DA5-4739-8F9E-37F413BB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ologowanego dokumentu</Template>
  <TotalTime>18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m.genderka-pozoga</dc:creator>
  <cp:keywords/>
  <dc:description/>
  <cp:lastModifiedBy>Katarzyna Ungeheuer</cp:lastModifiedBy>
  <cp:revision>4</cp:revision>
  <cp:lastPrinted>2023-10-10T10:19:00Z</cp:lastPrinted>
  <dcterms:created xsi:type="dcterms:W3CDTF">2023-10-19T19:27:00Z</dcterms:created>
  <dcterms:modified xsi:type="dcterms:W3CDTF">2023-11-08T09:09:00Z</dcterms:modified>
</cp:coreProperties>
</file>